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CE08" w14:textId="13D261C7" w:rsidR="00CA6B33" w:rsidRDefault="001244A1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4CCFF05B83B24440A3632A8CCE9B7B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C7BCF25BCA794568A24E3B371F5AB0CC"/>
          </w:placeholder>
        </w:sdtPr>
        <w:sdtEndPr/>
        <w:sdtContent>
          <w:r w:rsidR="00501A73">
            <w:t>Senior/Principal Engineer</w:t>
          </w:r>
          <w:r>
            <w:t xml:space="preserve"> or Scientist</w:t>
          </w:r>
        </w:sdtContent>
      </w:sdt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501A73" w14:paraId="694958A9" w14:textId="77777777" w:rsidTr="004F3796">
        <w:trPr>
          <w:trHeight w:val="371"/>
        </w:trPr>
        <w:sdt>
          <w:sdtPr>
            <w:id w:val="-1576198243"/>
            <w:placeholder>
              <w:docPart w:val="3B215AE276FA40738D48EAD6994681CD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3A4A8CB" w14:textId="77777777" w:rsidR="00501A73" w:rsidRDefault="00501A73" w:rsidP="004F379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5EEC2D5D" w14:textId="77777777" w:rsidR="00501A73" w:rsidRDefault="00501A73" w:rsidP="004F379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25953CC7" w14:textId="77777777" w:rsidR="00501A73" w:rsidRDefault="00501A73" w:rsidP="004F3796">
            <w:pPr>
              <w:pStyle w:val="Heading2"/>
            </w:pPr>
            <w:r w:rsidRPr="00E14284">
              <w:t>Desirable</w:t>
            </w:r>
          </w:p>
        </w:tc>
      </w:tr>
      <w:tr w:rsidR="00501A73" w14:paraId="0A03B97B" w14:textId="77777777" w:rsidTr="004F3796">
        <w:tc>
          <w:tcPr>
            <w:tcW w:w="7204" w:type="dxa"/>
          </w:tcPr>
          <w:p w14:paraId="3DDB3857" w14:textId="77777777" w:rsidR="00501A73" w:rsidRDefault="00501A73" w:rsidP="004F3796">
            <w:r w:rsidRPr="0002041F">
              <w:t>A good engineering degree or scientific degree in a relevant subject</w:t>
            </w:r>
          </w:p>
        </w:tc>
        <w:tc>
          <w:tcPr>
            <w:tcW w:w="1212" w:type="dxa"/>
          </w:tcPr>
          <w:p w14:paraId="1E0D3F7E" w14:textId="77777777" w:rsidR="00501A73" w:rsidRDefault="00501A73" w:rsidP="004F3796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D498F19" w14:textId="77777777" w:rsidR="00501A73" w:rsidRDefault="00501A73" w:rsidP="004F3796">
            <w:pPr>
              <w:pStyle w:val="NoSpacing"/>
              <w:jc w:val="center"/>
            </w:pPr>
          </w:p>
        </w:tc>
      </w:tr>
      <w:tr w:rsidR="00501A73" w14:paraId="0F514EED" w14:textId="77777777" w:rsidTr="004F3796">
        <w:tc>
          <w:tcPr>
            <w:tcW w:w="7204" w:type="dxa"/>
          </w:tcPr>
          <w:p w14:paraId="4BEF5FDA" w14:textId="77777777" w:rsidR="00501A73" w:rsidRDefault="00501A73" w:rsidP="004F3796"/>
        </w:tc>
        <w:tc>
          <w:tcPr>
            <w:tcW w:w="1212" w:type="dxa"/>
          </w:tcPr>
          <w:p w14:paraId="393D0291" w14:textId="77777777" w:rsidR="00501A73" w:rsidRDefault="00501A73" w:rsidP="004F379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4983C61" w14:textId="77777777" w:rsidR="00501A73" w:rsidRDefault="00501A73" w:rsidP="004F3796">
            <w:pPr>
              <w:pStyle w:val="NoSpacing"/>
              <w:jc w:val="center"/>
            </w:pPr>
          </w:p>
        </w:tc>
      </w:tr>
    </w:tbl>
    <w:p w14:paraId="75CA301B" w14:textId="77777777" w:rsidR="00501A73" w:rsidRDefault="00501A73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1037C3F0" w14:textId="77777777" w:rsidTr="00634ABC">
        <w:trPr>
          <w:trHeight w:val="371"/>
        </w:trPr>
        <w:sdt>
          <w:sdtPr>
            <w:id w:val="375585255"/>
            <w:placeholder>
              <w:docPart w:val="4CCFF05B83B24440A3632A8CCE9B7B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9EA9CD6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588F8C91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61073D1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:rsidRPr="00501A73" w14:paraId="4C808F17" w14:textId="77777777" w:rsidTr="00634ABC">
        <w:tc>
          <w:tcPr>
            <w:tcW w:w="7204" w:type="dxa"/>
          </w:tcPr>
          <w:p w14:paraId="46648BB4" w14:textId="0A8DF30D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szCs w:val="20"/>
              </w:rPr>
              <w:t>At least 5 years relevant professional experience and/or a higher degree in a relevant subject</w:t>
            </w:r>
          </w:p>
        </w:tc>
        <w:tc>
          <w:tcPr>
            <w:tcW w:w="1212" w:type="dxa"/>
          </w:tcPr>
          <w:p w14:paraId="1A50571A" w14:textId="02636E1D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172A4AB4" w14:textId="77777777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501A73" w14:paraId="7D66CA0B" w14:textId="77777777" w:rsidTr="00634ABC">
        <w:tc>
          <w:tcPr>
            <w:tcW w:w="7204" w:type="dxa"/>
          </w:tcPr>
          <w:p w14:paraId="7AFE4BEE" w14:textId="4EF78BD7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szCs w:val="20"/>
              </w:rPr>
              <w:t>Proven experience of ship navigation, ship mooring and/or port operations/logistics consultancy project work and delivery</w:t>
            </w:r>
          </w:p>
        </w:tc>
        <w:tc>
          <w:tcPr>
            <w:tcW w:w="1212" w:type="dxa"/>
          </w:tcPr>
          <w:p w14:paraId="08B3DCDB" w14:textId="3B83EFF4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772C668B" w14:textId="77777777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501A73" w14:paraId="4E96899A" w14:textId="77777777" w:rsidTr="00634ABC">
        <w:tc>
          <w:tcPr>
            <w:tcW w:w="7204" w:type="dxa"/>
          </w:tcPr>
          <w:p w14:paraId="6B620965" w14:textId="659D48D6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szCs w:val="20"/>
              </w:rPr>
              <w:t>A working knowledge of relevant national and international clients</w:t>
            </w:r>
          </w:p>
        </w:tc>
        <w:tc>
          <w:tcPr>
            <w:tcW w:w="1212" w:type="dxa"/>
          </w:tcPr>
          <w:p w14:paraId="2B0F5C35" w14:textId="4F993DEE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0751221E" w14:textId="7E4A55B1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501A73" w14:paraId="227876CF" w14:textId="77777777" w:rsidTr="00634ABC">
        <w:tc>
          <w:tcPr>
            <w:tcW w:w="7204" w:type="dxa"/>
          </w:tcPr>
          <w:p w14:paraId="0029B556" w14:textId="50174DB4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szCs w:val="20"/>
              </w:rPr>
              <w:t>A working knowledge of relevant standards and international industry guidance, such as those published by British Standards, PIANC, OCIMF and SIGTTO</w:t>
            </w:r>
          </w:p>
        </w:tc>
        <w:tc>
          <w:tcPr>
            <w:tcW w:w="1212" w:type="dxa"/>
          </w:tcPr>
          <w:p w14:paraId="5B1E564B" w14:textId="44E9BF95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5E161FA" w14:textId="77777777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634ABC" w:rsidRPr="00501A73" w14:paraId="41BE7420" w14:textId="77777777" w:rsidTr="00634ABC">
        <w:tc>
          <w:tcPr>
            <w:tcW w:w="7204" w:type="dxa"/>
          </w:tcPr>
          <w:p w14:paraId="0272A584" w14:textId="39B644C1" w:rsidR="00634ABC" w:rsidRPr="00501A73" w:rsidRDefault="00501A73" w:rsidP="00634ABC">
            <w:pPr>
              <w:rPr>
                <w:szCs w:val="20"/>
              </w:rPr>
            </w:pPr>
            <w:r w:rsidRPr="00501A73">
              <w:rPr>
                <w:szCs w:val="20"/>
              </w:rPr>
              <w:t>A track record of procuring and winning relevant work</w:t>
            </w:r>
          </w:p>
        </w:tc>
        <w:tc>
          <w:tcPr>
            <w:tcW w:w="1212" w:type="dxa"/>
          </w:tcPr>
          <w:p w14:paraId="034462EB" w14:textId="56679517" w:rsidR="00634ABC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71937A0F" w14:textId="77777777" w:rsidR="00634ABC" w:rsidRPr="00501A73" w:rsidRDefault="00634ABC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501A73" w:rsidRPr="00501A73" w14:paraId="063F5A2B" w14:textId="77777777" w:rsidTr="00634ABC">
        <w:tc>
          <w:tcPr>
            <w:tcW w:w="7204" w:type="dxa"/>
          </w:tcPr>
          <w:p w14:paraId="5D16B585" w14:textId="7E44C793" w:rsidR="00501A73" w:rsidRPr="00501A73" w:rsidRDefault="00501A73" w:rsidP="00634ABC">
            <w:pPr>
              <w:rPr>
                <w:szCs w:val="20"/>
              </w:rPr>
            </w:pPr>
            <w:r w:rsidRPr="00501A73">
              <w:rPr>
                <w:szCs w:val="20"/>
              </w:rPr>
              <w:t>An interest in leading research and development in a relevant area</w:t>
            </w:r>
          </w:p>
        </w:tc>
        <w:tc>
          <w:tcPr>
            <w:tcW w:w="1212" w:type="dxa"/>
          </w:tcPr>
          <w:p w14:paraId="4B3E9BBD" w14:textId="5ECF64A7" w:rsidR="00501A73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BE97521" w14:textId="77777777" w:rsidR="00501A73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501A73" w:rsidRPr="00501A73" w14:paraId="63038CFF" w14:textId="77777777" w:rsidTr="00634ABC">
        <w:tc>
          <w:tcPr>
            <w:tcW w:w="7204" w:type="dxa"/>
          </w:tcPr>
          <w:p w14:paraId="32411375" w14:textId="75F6166B" w:rsidR="00501A73" w:rsidRPr="00501A73" w:rsidRDefault="00501A73" w:rsidP="00634ABC">
            <w:pPr>
              <w:rPr>
                <w:szCs w:val="20"/>
              </w:rPr>
            </w:pPr>
            <w:r w:rsidRPr="00501A73">
              <w:rPr>
                <w:szCs w:val="20"/>
              </w:rPr>
              <w:t>Excellent client liaison skills</w:t>
            </w:r>
          </w:p>
        </w:tc>
        <w:tc>
          <w:tcPr>
            <w:tcW w:w="1212" w:type="dxa"/>
          </w:tcPr>
          <w:p w14:paraId="05944AB2" w14:textId="55553794" w:rsidR="00501A73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5024451" w14:textId="77777777" w:rsidR="00501A73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</w:p>
        </w:tc>
      </w:tr>
      <w:tr w:rsidR="00501A73" w:rsidRPr="00501A73" w14:paraId="394EC534" w14:textId="77777777" w:rsidTr="00634ABC">
        <w:tc>
          <w:tcPr>
            <w:tcW w:w="7204" w:type="dxa"/>
          </w:tcPr>
          <w:p w14:paraId="1513349F" w14:textId="1249B499" w:rsidR="00501A73" w:rsidRPr="00501A73" w:rsidRDefault="00501A73" w:rsidP="00634ABC">
            <w:pPr>
              <w:rPr>
                <w:szCs w:val="20"/>
              </w:rPr>
            </w:pPr>
            <w:r w:rsidRPr="00501A73">
              <w:rPr>
                <w:szCs w:val="20"/>
              </w:rPr>
              <w:t>Skilled in planning in the short and long-term, with the ability to manage changing priorities.</w:t>
            </w:r>
          </w:p>
        </w:tc>
        <w:tc>
          <w:tcPr>
            <w:tcW w:w="1212" w:type="dxa"/>
          </w:tcPr>
          <w:p w14:paraId="1CD6823E" w14:textId="41420B99" w:rsidR="00501A73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6C4F4D20" w14:textId="77777777" w:rsidR="00501A73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</w:p>
        </w:tc>
      </w:tr>
    </w:tbl>
    <w:p w14:paraId="4279CA5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7BAC247" w14:textId="77777777" w:rsidTr="00332DFF">
        <w:trPr>
          <w:trHeight w:val="371"/>
        </w:trPr>
        <w:sdt>
          <w:sdtPr>
            <w:id w:val="1319304865"/>
            <w:placeholder>
              <w:docPart w:val="4CCFF05B83B24440A3632A8CCE9B7B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5552A59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3F468CFF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09BE55C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:rsidRPr="00501A73" w14:paraId="1658A5D7" w14:textId="77777777" w:rsidTr="00332DFF">
        <w:tc>
          <w:tcPr>
            <w:tcW w:w="7204" w:type="dxa"/>
          </w:tcPr>
          <w:p w14:paraId="62BBFF0C" w14:textId="5B699E1F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rFonts w:asciiTheme="minorHAnsi" w:hAnsiTheme="minorHAnsi" w:cstheme="minorHAnsi"/>
                <w:color w:val="auto"/>
                <w:szCs w:val="20"/>
              </w:rPr>
              <w:t>Ability to work independently, take the initiative, find solutions and proactively drive progress, while working as part of a team.</w:t>
            </w:r>
          </w:p>
        </w:tc>
        <w:tc>
          <w:tcPr>
            <w:tcW w:w="1212" w:type="dxa"/>
          </w:tcPr>
          <w:p w14:paraId="613466B8" w14:textId="5DD2DF96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3255883F" w14:textId="77777777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501A73" w14:paraId="3ED65B15" w14:textId="77777777" w:rsidTr="00332DFF">
        <w:tc>
          <w:tcPr>
            <w:tcW w:w="7204" w:type="dxa"/>
          </w:tcPr>
          <w:p w14:paraId="61DEF17C" w14:textId="0AA8C7F0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rFonts w:asciiTheme="minorHAnsi" w:hAnsiTheme="minorHAnsi" w:cstheme="minorHAnsi"/>
                <w:color w:val="auto"/>
                <w:szCs w:val="20"/>
              </w:rPr>
              <w:t>Outstanding communications skills, both written and verbal.</w:t>
            </w:r>
          </w:p>
        </w:tc>
        <w:tc>
          <w:tcPr>
            <w:tcW w:w="1212" w:type="dxa"/>
          </w:tcPr>
          <w:p w14:paraId="40E30DB8" w14:textId="7DD867F6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6192265B" w14:textId="77777777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501A73" w14:paraId="1CDFB62D" w14:textId="77777777" w:rsidTr="00332DFF">
        <w:tc>
          <w:tcPr>
            <w:tcW w:w="7204" w:type="dxa"/>
          </w:tcPr>
          <w:p w14:paraId="40710F4B" w14:textId="02F4E3B7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rFonts w:asciiTheme="minorHAnsi" w:hAnsiTheme="minorHAnsi" w:cstheme="minorHAnsi"/>
                <w:color w:val="auto"/>
                <w:szCs w:val="20"/>
              </w:rPr>
              <w:t>Resilient, highly motivated, with the ability to stay calm under pressure</w:t>
            </w:r>
          </w:p>
        </w:tc>
        <w:tc>
          <w:tcPr>
            <w:tcW w:w="1212" w:type="dxa"/>
          </w:tcPr>
          <w:p w14:paraId="4C6481D8" w14:textId="72194CD6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46D60DE4" w14:textId="50D5AD5E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501A73" w14:paraId="3459D368" w14:textId="77777777" w:rsidTr="00332DFF">
        <w:tc>
          <w:tcPr>
            <w:tcW w:w="7204" w:type="dxa"/>
          </w:tcPr>
          <w:p w14:paraId="4D5CA7BA" w14:textId="06E56342" w:rsidR="00D77688" w:rsidRPr="00501A73" w:rsidRDefault="00501A73" w:rsidP="00D77688">
            <w:pPr>
              <w:rPr>
                <w:szCs w:val="20"/>
              </w:rPr>
            </w:pPr>
            <w:r w:rsidRPr="00501A73">
              <w:rPr>
                <w:rFonts w:asciiTheme="minorHAnsi" w:hAnsiTheme="minorHAnsi" w:cstheme="minorHAnsi"/>
                <w:color w:val="auto"/>
                <w:szCs w:val="20"/>
              </w:rPr>
              <w:t>High levels of professional pride and attention to detail</w:t>
            </w:r>
          </w:p>
        </w:tc>
        <w:tc>
          <w:tcPr>
            <w:tcW w:w="1212" w:type="dxa"/>
          </w:tcPr>
          <w:p w14:paraId="769B5A11" w14:textId="4FA5B357" w:rsidR="00D77688" w:rsidRPr="00501A73" w:rsidRDefault="00501A73" w:rsidP="00D77688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40DB33AA" w14:textId="77777777" w:rsidR="00D77688" w:rsidRPr="00501A73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634ABC" w:rsidRPr="00501A73" w14:paraId="7FF5710D" w14:textId="77777777" w:rsidTr="00332DFF">
        <w:tc>
          <w:tcPr>
            <w:tcW w:w="7204" w:type="dxa"/>
          </w:tcPr>
          <w:p w14:paraId="750FFDAB" w14:textId="157E61DE" w:rsidR="00634ABC" w:rsidRPr="00501A73" w:rsidRDefault="00501A73" w:rsidP="00634ABC">
            <w:pPr>
              <w:rPr>
                <w:szCs w:val="20"/>
              </w:rPr>
            </w:pPr>
            <w:r w:rsidRPr="00501A73">
              <w:rPr>
                <w:rFonts w:asciiTheme="minorHAnsi" w:hAnsiTheme="minorHAnsi" w:cstheme="minorHAnsi"/>
                <w:color w:val="auto"/>
                <w:szCs w:val="20"/>
              </w:rPr>
              <w:t>Quality and delivery focussed</w:t>
            </w:r>
          </w:p>
        </w:tc>
        <w:tc>
          <w:tcPr>
            <w:tcW w:w="1212" w:type="dxa"/>
          </w:tcPr>
          <w:p w14:paraId="01836E81" w14:textId="22DDE55A" w:rsidR="00634ABC" w:rsidRPr="00501A73" w:rsidRDefault="00501A73" w:rsidP="00634ABC">
            <w:pPr>
              <w:pStyle w:val="NoSpacing"/>
              <w:jc w:val="center"/>
              <w:rPr>
                <w:szCs w:val="20"/>
              </w:rPr>
            </w:pPr>
            <w:r w:rsidRPr="00501A73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A32F533" w14:textId="77777777" w:rsidR="00634ABC" w:rsidRPr="00501A73" w:rsidRDefault="00634ABC" w:rsidP="00634ABC">
            <w:pPr>
              <w:pStyle w:val="NoSpacing"/>
              <w:jc w:val="center"/>
              <w:rPr>
                <w:szCs w:val="20"/>
              </w:rPr>
            </w:pPr>
          </w:p>
        </w:tc>
      </w:tr>
    </w:tbl>
    <w:p w14:paraId="05FF0F07" w14:textId="77777777" w:rsidR="00634ABC" w:rsidRDefault="00634ABC" w:rsidP="00A61000">
      <w:pPr>
        <w:pStyle w:val="NoSpacing"/>
      </w:pPr>
    </w:p>
    <w:p w14:paraId="63B041C5" w14:textId="77777777" w:rsidR="00D77688" w:rsidRDefault="00D77688" w:rsidP="00A61000">
      <w:pPr>
        <w:pStyle w:val="NoSpacing"/>
      </w:pPr>
    </w:p>
    <w:p w14:paraId="15E6D54A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D773" w14:textId="77777777" w:rsidR="00501A73" w:rsidRDefault="00501A73" w:rsidP="00700852">
      <w:pPr>
        <w:spacing w:line="240" w:lineRule="auto"/>
      </w:pPr>
      <w:r>
        <w:separator/>
      </w:r>
    </w:p>
  </w:endnote>
  <w:endnote w:type="continuationSeparator" w:id="0">
    <w:p w14:paraId="69985FF4" w14:textId="77777777" w:rsidR="00501A73" w:rsidRDefault="00501A73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91F254E" w14:textId="77777777" w:rsidTr="00E906E1">
      <w:tc>
        <w:tcPr>
          <w:tcW w:w="4927" w:type="dxa"/>
        </w:tcPr>
        <w:p w14:paraId="27865837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67F2F61E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6ED8C951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DB02243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7AE6E751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42CA6" w14:textId="77777777" w:rsidR="00501A73" w:rsidRDefault="00501A73" w:rsidP="00700852">
      <w:pPr>
        <w:spacing w:line="240" w:lineRule="auto"/>
      </w:pPr>
      <w:r>
        <w:separator/>
      </w:r>
    </w:p>
  </w:footnote>
  <w:footnote w:type="continuationSeparator" w:id="0">
    <w:p w14:paraId="45B7897C" w14:textId="77777777" w:rsidR="00501A73" w:rsidRDefault="00501A73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4EF334A5" w14:textId="77777777" w:rsidTr="00A61000">
      <w:tc>
        <w:tcPr>
          <w:tcW w:w="1985" w:type="dxa"/>
          <w:vAlign w:val="bottom"/>
        </w:tcPr>
        <w:p w14:paraId="1CFE320B" w14:textId="77777777" w:rsidR="004E3DC1" w:rsidRDefault="004E3DC1" w:rsidP="004E3DC1">
          <w:r>
            <w:rPr>
              <w:noProof/>
            </w:rPr>
            <w:drawing>
              <wp:inline distT="0" distB="0" distL="0" distR="0" wp14:anchorId="6906259D" wp14:editId="2BDDF28B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4CCFF05B83B24440A3632A8CCE9B7B53"/>
          </w:placeholder>
        </w:sdtPr>
        <w:sdtEndPr/>
        <w:sdtContent>
          <w:tc>
            <w:tcPr>
              <w:tcW w:w="7654" w:type="dxa"/>
              <w:vAlign w:val="center"/>
            </w:tcPr>
            <w:p w14:paraId="5ED29035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63376D4A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73"/>
    <w:rsid w:val="000111C8"/>
    <w:rsid w:val="000423F2"/>
    <w:rsid w:val="00065A39"/>
    <w:rsid w:val="0009036E"/>
    <w:rsid w:val="000A2BD7"/>
    <w:rsid w:val="000D441F"/>
    <w:rsid w:val="000E1535"/>
    <w:rsid w:val="000E77A8"/>
    <w:rsid w:val="001244A1"/>
    <w:rsid w:val="00157DEB"/>
    <w:rsid w:val="00174F83"/>
    <w:rsid w:val="001827FF"/>
    <w:rsid w:val="002337A7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01A73"/>
    <w:rsid w:val="005142A9"/>
    <w:rsid w:val="00570969"/>
    <w:rsid w:val="00573E3C"/>
    <w:rsid w:val="00581AB1"/>
    <w:rsid w:val="00590058"/>
    <w:rsid w:val="005A7F10"/>
    <w:rsid w:val="005B46AF"/>
    <w:rsid w:val="00622870"/>
    <w:rsid w:val="00631398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1310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D0E14"/>
  <w15:docId w15:val="{5327D9E8-94FA-4A13-892F-3C9E5DAB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73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CFF05B83B24440A3632A8CCE9B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C72C-EDA0-4DE1-AC7D-12986E2C4C21}"/>
      </w:docPartPr>
      <w:docPartBody>
        <w:p w:rsidR="001F1C09" w:rsidRDefault="001F1C09">
          <w:pPr>
            <w:pStyle w:val="4CCFF05B83B24440A3632A8CCE9B7B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CF25BCA794568A24E3B371F5A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E63A-712E-41C0-AE5F-E6AB1DE61716}"/>
      </w:docPartPr>
      <w:docPartBody>
        <w:p w:rsidR="001F1C09" w:rsidRDefault="001F1C09">
          <w:pPr>
            <w:pStyle w:val="C7BCF25BCA794568A24E3B371F5AB0C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15AE276FA40738D48EAD69946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0C59-9631-4E74-AD97-0C2126BA58F8}"/>
      </w:docPartPr>
      <w:docPartBody>
        <w:p w:rsidR="001F1C09" w:rsidRDefault="001F1C09" w:rsidP="001F1C09">
          <w:pPr>
            <w:pStyle w:val="3B215AE276FA40738D48EAD6994681C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09"/>
    <w:rsid w:val="001F1C09"/>
    <w:rsid w:val="00631398"/>
    <w:rsid w:val="00BB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C09"/>
    <w:rPr>
      <w:color w:val="808080"/>
    </w:rPr>
  </w:style>
  <w:style w:type="paragraph" w:customStyle="1" w:styleId="4CCFF05B83B24440A3632A8CCE9B7B53">
    <w:name w:val="4CCFF05B83B24440A3632A8CCE9B7B53"/>
  </w:style>
  <w:style w:type="paragraph" w:customStyle="1" w:styleId="C7BCF25BCA794568A24E3B371F5AB0CC">
    <w:name w:val="C7BCF25BCA794568A24E3B371F5AB0CC"/>
  </w:style>
  <w:style w:type="paragraph" w:customStyle="1" w:styleId="3B215AE276FA40738D48EAD6994681CD">
    <w:name w:val="3B215AE276FA40738D48EAD6994681CD"/>
    <w:rsid w:val="001F1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2025-04-15T09:54:00Z</dcterms:created>
  <dcterms:modified xsi:type="dcterms:W3CDTF">2025-04-15T10:01:00Z</dcterms:modified>
</cp:coreProperties>
</file>