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4BE0" w14:textId="7FADA530" w:rsidR="00CA6B33" w:rsidRDefault="002E4300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3ECEAFCE517046CFB34EAD1E3FB23A52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8FE9F70A39AC43D09852CB7D61EDD8F0"/>
          </w:placeholder>
        </w:sdtPr>
        <w:sdtEndPr/>
        <w:sdtContent>
          <w:sdt>
            <w:sdtPr>
              <w:id w:val="-1904129077"/>
              <w:placeholder>
                <w:docPart w:val="C8C5973FF27149CEA0735641B16B1B7E"/>
              </w:placeholder>
            </w:sdtPr>
            <w:sdtContent>
              <w:r w:rsidR="005F1BE9">
                <w:rPr>
                  <w:b/>
                  <w:bCs w:val="0"/>
                </w:rPr>
                <w:t>Scientist (Sediment Transport)</w:t>
              </w:r>
            </w:sdtContent>
          </w:sdt>
        </w:sdtContent>
      </w:sdt>
    </w:p>
    <w:p w14:paraId="6E8EB8F9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661AD" w14:paraId="2AC00A42" w14:textId="77777777" w:rsidTr="003D6C5E">
        <w:trPr>
          <w:trHeight w:val="371"/>
        </w:trPr>
        <w:sdt>
          <w:sdtPr>
            <w:id w:val="-1356886487"/>
            <w:placeholder>
              <w:docPart w:val="5F92DD649E3540B8AC7479F7AE014E25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D6EAB0" w14:textId="77777777" w:rsidR="006661AD" w:rsidRDefault="006661AD" w:rsidP="003D6C5E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DF623CC" w14:textId="77777777" w:rsidR="006661AD" w:rsidRDefault="006661AD" w:rsidP="003D6C5E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6C83C59" w14:textId="77777777" w:rsidR="006661AD" w:rsidRDefault="006661AD" w:rsidP="003D6C5E">
            <w:pPr>
              <w:pStyle w:val="Heading2"/>
            </w:pPr>
            <w:r w:rsidRPr="00E14284">
              <w:t>Desirable</w:t>
            </w:r>
          </w:p>
        </w:tc>
      </w:tr>
      <w:tr w:rsidR="006661AD" w14:paraId="2B49DC3A" w14:textId="77777777" w:rsidTr="003D6C5E">
        <w:tc>
          <w:tcPr>
            <w:tcW w:w="7204" w:type="dxa"/>
          </w:tcPr>
          <w:p w14:paraId="2047CADE" w14:textId="067CB002" w:rsidR="006661AD" w:rsidRDefault="006661AD" w:rsidP="003D6C5E">
            <w:r w:rsidRPr="008340F5">
              <w:t>Bachelor degree in a relevant field (e.g. oceanography, meteorology, applied mathematics, physics, civil engineering).</w:t>
            </w:r>
          </w:p>
        </w:tc>
        <w:tc>
          <w:tcPr>
            <w:tcW w:w="1212" w:type="dxa"/>
          </w:tcPr>
          <w:p w14:paraId="7D3E6E94" w14:textId="77777777" w:rsidR="006661AD" w:rsidRDefault="006661AD" w:rsidP="003D6C5E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F250BFD" w14:textId="77777777" w:rsidR="006661AD" w:rsidRDefault="006661AD" w:rsidP="003D6C5E">
            <w:pPr>
              <w:pStyle w:val="NoSpacing"/>
              <w:jc w:val="center"/>
            </w:pPr>
          </w:p>
        </w:tc>
      </w:tr>
      <w:tr w:rsidR="006661AD" w14:paraId="61FB1CF1" w14:textId="77777777" w:rsidTr="003D6C5E">
        <w:tc>
          <w:tcPr>
            <w:tcW w:w="7204" w:type="dxa"/>
          </w:tcPr>
          <w:p w14:paraId="4A4AD873" w14:textId="4A5A5506" w:rsidR="006661AD" w:rsidRDefault="006661AD" w:rsidP="003D6C5E">
            <w:r>
              <w:t>Postgraduate degree in a sediment transport related field (MSc, MRes, or PhD)</w:t>
            </w:r>
          </w:p>
        </w:tc>
        <w:tc>
          <w:tcPr>
            <w:tcW w:w="1212" w:type="dxa"/>
          </w:tcPr>
          <w:p w14:paraId="345E8E4B" w14:textId="77777777" w:rsidR="006661AD" w:rsidRDefault="006661AD" w:rsidP="003D6C5E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A8596E8" w14:textId="7878F49F" w:rsidR="006661AD" w:rsidRDefault="006661AD" w:rsidP="003D6C5E">
            <w:pPr>
              <w:pStyle w:val="NoSpacing"/>
              <w:jc w:val="center"/>
            </w:pPr>
            <w:r>
              <w:t>X</w:t>
            </w:r>
          </w:p>
        </w:tc>
      </w:tr>
    </w:tbl>
    <w:p w14:paraId="2AA809D2" w14:textId="77777777" w:rsidR="006661AD" w:rsidRDefault="006661AD" w:rsidP="00634ABC">
      <w:pPr>
        <w:pStyle w:val="NoSpacing"/>
      </w:pPr>
    </w:p>
    <w:p w14:paraId="4FBB17E1" w14:textId="77777777" w:rsidR="006661AD" w:rsidRDefault="006661AD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5BB86C0D" w14:textId="77777777" w:rsidTr="00634ABC">
        <w:trPr>
          <w:trHeight w:val="371"/>
        </w:trPr>
        <w:sdt>
          <w:sdtPr>
            <w:id w:val="375585255"/>
            <w:placeholder>
              <w:docPart w:val="3ECEAFCE517046CFB34EAD1E3FB23A52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45B182C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5BB4997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5D031E90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2E791240" w14:textId="77777777" w:rsidTr="00634ABC">
        <w:tc>
          <w:tcPr>
            <w:tcW w:w="7204" w:type="dxa"/>
          </w:tcPr>
          <w:p w14:paraId="4D162496" w14:textId="5477B5E1" w:rsidR="00D77688" w:rsidRDefault="006661AD" w:rsidP="00D77688">
            <w:r>
              <w:t>Ability</w:t>
            </w:r>
            <w:r w:rsidRPr="008340F5">
              <w:t xml:space="preserve"> in the application of </w:t>
            </w:r>
            <w:r>
              <w:t>sediment transport models (e.g. TELEMAC, Delft3D, or MIKE)</w:t>
            </w:r>
          </w:p>
        </w:tc>
        <w:tc>
          <w:tcPr>
            <w:tcW w:w="1212" w:type="dxa"/>
          </w:tcPr>
          <w:p w14:paraId="65865D9D" w14:textId="50ADE940" w:rsidR="00D77688" w:rsidRDefault="006661A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EC2490B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0E8529C" w14:textId="77777777" w:rsidTr="00634ABC">
        <w:tc>
          <w:tcPr>
            <w:tcW w:w="7204" w:type="dxa"/>
          </w:tcPr>
          <w:p w14:paraId="75BDE069" w14:textId="51661670" w:rsidR="00D77688" w:rsidRDefault="006661AD" w:rsidP="00D77688">
            <w:r>
              <w:t>Ability</w:t>
            </w:r>
            <w:r w:rsidRPr="008340F5">
              <w:t xml:space="preserve"> in programming using one or more languages: Python, Matlab, R</w:t>
            </w:r>
          </w:p>
        </w:tc>
        <w:tc>
          <w:tcPr>
            <w:tcW w:w="1212" w:type="dxa"/>
          </w:tcPr>
          <w:p w14:paraId="10572112" w14:textId="5A6E09E8" w:rsidR="00D77688" w:rsidRDefault="006661A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99C6C0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4D538F9" w14:textId="77777777" w:rsidTr="00634ABC">
        <w:tc>
          <w:tcPr>
            <w:tcW w:w="7204" w:type="dxa"/>
          </w:tcPr>
          <w:p w14:paraId="6BB5E20B" w14:textId="08BCE33B" w:rsidR="00D77688" w:rsidRDefault="006661AD" w:rsidP="00D77688">
            <w:r>
              <w:t>H</w:t>
            </w:r>
            <w:r w:rsidRPr="008340F5">
              <w:t>ighly numerate with strong analytical and problem-solving abilities</w:t>
            </w:r>
          </w:p>
        </w:tc>
        <w:tc>
          <w:tcPr>
            <w:tcW w:w="1212" w:type="dxa"/>
          </w:tcPr>
          <w:p w14:paraId="3BADA2C1" w14:textId="5483AC18" w:rsidR="00D77688" w:rsidRDefault="006661A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F499491" w14:textId="174CCDB8" w:rsidR="00D77688" w:rsidRDefault="00D77688" w:rsidP="00D77688">
            <w:pPr>
              <w:pStyle w:val="NoSpacing"/>
              <w:jc w:val="center"/>
            </w:pPr>
          </w:p>
        </w:tc>
      </w:tr>
      <w:tr w:rsidR="00D77688" w14:paraId="451C8031" w14:textId="77777777" w:rsidTr="00634ABC">
        <w:tc>
          <w:tcPr>
            <w:tcW w:w="7204" w:type="dxa"/>
          </w:tcPr>
          <w:p w14:paraId="52F76812" w14:textId="6655E847" w:rsidR="00D77688" w:rsidRDefault="006661AD" w:rsidP="00D77688">
            <w:r w:rsidRPr="008340F5">
              <w:t>Good attention to detail, record keeping, presentation and report writing skills</w:t>
            </w:r>
          </w:p>
        </w:tc>
        <w:tc>
          <w:tcPr>
            <w:tcW w:w="1212" w:type="dxa"/>
          </w:tcPr>
          <w:p w14:paraId="78605C8B" w14:textId="482C4EE5" w:rsidR="00D77688" w:rsidRDefault="006661A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3CB30D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42A89DCB" w14:textId="77777777" w:rsidTr="00634ABC">
        <w:tc>
          <w:tcPr>
            <w:tcW w:w="7204" w:type="dxa"/>
          </w:tcPr>
          <w:p w14:paraId="716EAF77" w14:textId="126CF2BF" w:rsidR="00634ABC" w:rsidRDefault="006661AD" w:rsidP="00634ABC">
            <w:r>
              <w:t>Ability in understanding and processing hydrodynamic and sediment data received from field surveys</w:t>
            </w:r>
          </w:p>
        </w:tc>
        <w:tc>
          <w:tcPr>
            <w:tcW w:w="1212" w:type="dxa"/>
          </w:tcPr>
          <w:p w14:paraId="3E4E5600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E461BE2" w14:textId="4E7FF806" w:rsidR="00634ABC" w:rsidRDefault="006661AD" w:rsidP="00634ABC">
            <w:pPr>
              <w:pStyle w:val="NoSpacing"/>
              <w:jc w:val="center"/>
            </w:pPr>
            <w:r>
              <w:t>X</w:t>
            </w:r>
          </w:p>
        </w:tc>
      </w:tr>
      <w:tr w:rsidR="006661AD" w14:paraId="5E7AA311" w14:textId="77777777" w:rsidTr="00634ABC">
        <w:tc>
          <w:tcPr>
            <w:tcW w:w="7204" w:type="dxa"/>
          </w:tcPr>
          <w:p w14:paraId="60F889F7" w14:textId="5963D7AD" w:rsidR="006661AD" w:rsidRDefault="006661AD" w:rsidP="00634ABC">
            <w:r w:rsidRPr="008340F5">
              <w:t>F</w:t>
            </w:r>
            <w:r>
              <w:t>ORTRAN</w:t>
            </w:r>
            <w:r w:rsidRPr="008340F5">
              <w:t xml:space="preserve"> programming language</w:t>
            </w:r>
          </w:p>
        </w:tc>
        <w:tc>
          <w:tcPr>
            <w:tcW w:w="1212" w:type="dxa"/>
          </w:tcPr>
          <w:p w14:paraId="39D1A2DF" w14:textId="77777777" w:rsidR="006661AD" w:rsidRDefault="006661A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A620C32" w14:textId="6D8D2AA7" w:rsidR="006661AD" w:rsidRDefault="006661AD" w:rsidP="00634ABC">
            <w:pPr>
              <w:pStyle w:val="NoSpacing"/>
              <w:jc w:val="center"/>
            </w:pPr>
            <w:r>
              <w:t>X</w:t>
            </w:r>
          </w:p>
        </w:tc>
      </w:tr>
      <w:tr w:rsidR="006661AD" w14:paraId="5D3697DD" w14:textId="77777777" w:rsidTr="00634ABC">
        <w:tc>
          <w:tcPr>
            <w:tcW w:w="7204" w:type="dxa"/>
          </w:tcPr>
          <w:p w14:paraId="5F8F891F" w14:textId="4CBF13B5" w:rsidR="006661AD" w:rsidRDefault="006661AD" w:rsidP="00634ABC">
            <w:r w:rsidRPr="008340F5">
              <w:t xml:space="preserve">GIS </w:t>
            </w:r>
          </w:p>
        </w:tc>
        <w:tc>
          <w:tcPr>
            <w:tcW w:w="1212" w:type="dxa"/>
          </w:tcPr>
          <w:p w14:paraId="208C4514" w14:textId="77777777" w:rsidR="006661AD" w:rsidRDefault="006661A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042C970" w14:textId="62009E20" w:rsidR="006661AD" w:rsidRDefault="006661AD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59BA55C7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011D9496" w14:textId="77777777" w:rsidTr="00332DFF">
        <w:trPr>
          <w:trHeight w:val="371"/>
        </w:trPr>
        <w:sdt>
          <w:sdtPr>
            <w:id w:val="1319304865"/>
            <w:placeholder>
              <w:docPart w:val="3ECEAFCE517046CFB34EAD1E3FB23A52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7995BF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3F72B42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E7607FF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2F38B991" w14:textId="77777777" w:rsidTr="00332DFF">
        <w:tc>
          <w:tcPr>
            <w:tcW w:w="7204" w:type="dxa"/>
          </w:tcPr>
          <w:p w14:paraId="66D9F4E3" w14:textId="1FE2365F" w:rsidR="00D77688" w:rsidRDefault="002E4300" w:rsidP="00D77688">
            <w:r w:rsidRPr="00E96572">
              <w:rPr>
                <w:rFonts w:asciiTheme="minorHAnsi" w:hAnsiTheme="minorHAnsi" w:cstheme="minorHAnsi"/>
                <w:color w:val="auto"/>
                <w:szCs w:val="20"/>
              </w:rPr>
              <w:t>Ability to work independently, take the initiative, find solutions, while working as part of a team.</w:t>
            </w:r>
          </w:p>
        </w:tc>
        <w:tc>
          <w:tcPr>
            <w:tcW w:w="1212" w:type="dxa"/>
          </w:tcPr>
          <w:p w14:paraId="5294A3B9" w14:textId="08896A61" w:rsidR="00D77688" w:rsidRDefault="002E430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B59CDCB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3FDE36F" w14:textId="77777777" w:rsidTr="00332DFF">
        <w:tc>
          <w:tcPr>
            <w:tcW w:w="7204" w:type="dxa"/>
          </w:tcPr>
          <w:p w14:paraId="2E33BAD5" w14:textId="403315E2" w:rsidR="00D77688" w:rsidRDefault="002E4300" w:rsidP="00D77688">
            <w:r w:rsidRPr="00E96572">
              <w:rPr>
                <w:szCs w:val="20"/>
              </w:rPr>
              <w:t>Resilient, highly motivated</w:t>
            </w:r>
          </w:p>
        </w:tc>
        <w:tc>
          <w:tcPr>
            <w:tcW w:w="1212" w:type="dxa"/>
          </w:tcPr>
          <w:p w14:paraId="119337FA" w14:textId="1AC2C097" w:rsidR="00D77688" w:rsidRDefault="002E430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7D726F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BA85610" w14:textId="77777777" w:rsidTr="00332DFF">
        <w:tc>
          <w:tcPr>
            <w:tcW w:w="7204" w:type="dxa"/>
          </w:tcPr>
          <w:p w14:paraId="6E0B0B23" w14:textId="2C59B535" w:rsidR="00D77688" w:rsidRPr="002E4300" w:rsidRDefault="002E4300" w:rsidP="00D77688">
            <w:pPr>
              <w:rPr>
                <w:szCs w:val="20"/>
              </w:rPr>
            </w:pPr>
            <w:r w:rsidRPr="00E96572">
              <w:rPr>
                <w:szCs w:val="20"/>
              </w:rPr>
              <w:t>Attention to detail</w:t>
            </w:r>
          </w:p>
        </w:tc>
        <w:tc>
          <w:tcPr>
            <w:tcW w:w="1212" w:type="dxa"/>
          </w:tcPr>
          <w:p w14:paraId="38B73A9F" w14:textId="3C6320EB" w:rsidR="00D77688" w:rsidRDefault="002E430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850B7CE" w14:textId="20565E5C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639AA33" w14:textId="77777777" w:rsidTr="00332DFF">
        <w:tc>
          <w:tcPr>
            <w:tcW w:w="7204" w:type="dxa"/>
          </w:tcPr>
          <w:p w14:paraId="03FAAA2A" w14:textId="58AE28A2" w:rsidR="00D77688" w:rsidRPr="002E4300" w:rsidRDefault="002E4300" w:rsidP="00D77688">
            <w:pPr>
              <w:rPr>
                <w:szCs w:val="20"/>
              </w:rPr>
            </w:pPr>
            <w:r w:rsidRPr="00E96572">
              <w:rPr>
                <w:szCs w:val="20"/>
              </w:rPr>
              <w:t>Quality and delivery focussed</w:t>
            </w:r>
          </w:p>
        </w:tc>
        <w:tc>
          <w:tcPr>
            <w:tcW w:w="1212" w:type="dxa"/>
          </w:tcPr>
          <w:p w14:paraId="425EB498" w14:textId="41F2BCD3" w:rsidR="00D77688" w:rsidRDefault="002E430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64312EB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32370196" w14:textId="77777777" w:rsidTr="00332DFF">
        <w:tc>
          <w:tcPr>
            <w:tcW w:w="7204" w:type="dxa"/>
          </w:tcPr>
          <w:p w14:paraId="3D431E6D" w14:textId="77777777" w:rsidR="00634ABC" w:rsidRDefault="00634ABC" w:rsidP="00634ABC"/>
        </w:tc>
        <w:tc>
          <w:tcPr>
            <w:tcW w:w="1212" w:type="dxa"/>
          </w:tcPr>
          <w:p w14:paraId="52F30267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FB01C35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0344934A" w14:textId="77777777" w:rsidR="00634ABC" w:rsidRDefault="00634ABC" w:rsidP="00A61000">
      <w:pPr>
        <w:pStyle w:val="NoSpacing"/>
      </w:pPr>
    </w:p>
    <w:p w14:paraId="397B29E2" w14:textId="77777777" w:rsidR="00D77688" w:rsidRDefault="00D77688" w:rsidP="00A61000">
      <w:pPr>
        <w:pStyle w:val="NoSpacing"/>
      </w:pPr>
    </w:p>
    <w:p w14:paraId="2894CF2A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8D50" w14:textId="77777777" w:rsidR="005F1BE9" w:rsidRDefault="005F1BE9" w:rsidP="00700852">
      <w:pPr>
        <w:spacing w:line="240" w:lineRule="auto"/>
      </w:pPr>
      <w:r>
        <w:separator/>
      </w:r>
    </w:p>
  </w:endnote>
  <w:endnote w:type="continuationSeparator" w:id="0">
    <w:p w14:paraId="143CA256" w14:textId="77777777" w:rsidR="005F1BE9" w:rsidRDefault="005F1BE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7D91A530" w14:textId="77777777" w:rsidTr="00E906E1">
      <w:tc>
        <w:tcPr>
          <w:tcW w:w="4927" w:type="dxa"/>
        </w:tcPr>
        <w:p w14:paraId="30322709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0F105F3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22247E8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82D5137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577B1D18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E0CE" w14:textId="77777777" w:rsidR="005F1BE9" w:rsidRDefault="005F1BE9" w:rsidP="00700852">
      <w:pPr>
        <w:spacing w:line="240" w:lineRule="auto"/>
      </w:pPr>
      <w:r>
        <w:separator/>
      </w:r>
    </w:p>
  </w:footnote>
  <w:footnote w:type="continuationSeparator" w:id="0">
    <w:p w14:paraId="0D773674" w14:textId="77777777" w:rsidR="005F1BE9" w:rsidRDefault="005F1BE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6134976A" w14:textId="77777777" w:rsidTr="00A61000">
      <w:tc>
        <w:tcPr>
          <w:tcW w:w="1985" w:type="dxa"/>
          <w:vAlign w:val="bottom"/>
        </w:tcPr>
        <w:p w14:paraId="439FA384" w14:textId="77777777" w:rsidR="004E3DC1" w:rsidRDefault="004E3DC1" w:rsidP="004E3DC1">
          <w:r>
            <w:rPr>
              <w:noProof/>
            </w:rPr>
            <w:drawing>
              <wp:inline distT="0" distB="0" distL="0" distR="0" wp14:anchorId="760843B0" wp14:editId="3619A17D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3ECEAFCE517046CFB34EAD1E3FB23A52"/>
          </w:placeholder>
        </w:sdtPr>
        <w:sdtEndPr/>
        <w:sdtContent>
          <w:tc>
            <w:tcPr>
              <w:tcW w:w="7654" w:type="dxa"/>
              <w:vAlign w:val="center"/>
            </w:tcPr>
            <w:p w14:paraId="5E50EA2D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39A199E5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E9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300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5F1BE9"/>
    <w:rsid w:val="00622870"/>
    <w:rsid w:val="0063405F"/>
    <w:rsid w:val="00634ABC"/>
    <w:rsid w:val="00645AE0"/>
    <w:rsid w:val="00657620"/>
    <w:rsid w:val="00663E60"/>
    <w:rsid w:val="006661AD"/>
    <w:rsid w:val="00677483"/>
    <w:rsid w:val="00695743"/>
    <w:rsid w:val="006964CF"/>
    <w:rsid w:val="006A5EFC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14A28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F217B"/>
  <w15:docId w15:val="{A758BFA4-D6E6-4F2C-B148-5636DD7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AD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EAFCE517046CFB34EAD1E3FB2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A1CB-EAB3-4E7E-9472-38D92E13941F}"/>
      </w:docPartPr>
      <w:docPartBody>
        <w:p w:rsidR="007715DB" w:rsidRDefault="007715DB">
          <w:pPr>
            <w:pStyle w:val="3ECEAFCE517046CFB34EAD1E3FB23A52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F70A39AC43D09852CB7D61ED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3B75-0E80-42DD-B011-FD7F68A4D241}"/>
      </w:docPartPr>
      <w:docPartBody>
        <w:p w:rsidR="007715DB" w:rsidRDefault="007715DB">
          <w:pPr>
            <w:pStyle w:val="8FE9F70A39AC43D09852CB7D61EDD8F0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5973FF27149CEA0735641B16B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5840-B107-498B-AB17-0F4071F5927A}"/>
      </w:docPartPr>
      <w:docPartBody>
        <w:p w:rsidR="007715DB" w:rsidRDefault="007715DB" w:rsidP="007715DB">
          <w:pPr>
            <w:pStyle w:val="C8C5973FF27149CEA0735641B16B1B7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2DD649E3540B8AC7479F7AE01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0CF8-A0E3-4FAC-85CD-FC1FFA782D07}"/>
      </w:docPartPr>
      <w:docPartBody>
        <w:p w:rsidR="007715DB" w:rsidRDefault="007715DB" w:rsidP="007715DB">
          <w:pPr>
            <w:pStyle w:val="5F92DD649E3540B8AC7479F7AE014E2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DB"/>
    <w:rsid w:val="007715DB"/>
    <w:rsid w:val="00E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5DB"/>
    <w:rPr>
      <w:color w:val="808080"/>
    </w:rPr>
  </w:style>
  <w:style w:type="paragraph" w:customStyle="1" w:styleId="3ECEAFCE517046CFB34EAD1E3FB23A52">
    <w:name w:val="3ECEAFCE517046CFB34EAD1E3FB23A52"/>
  </w:style>
  <w:style w:type="paragraph" w:customStyle="1" w:styleId="8FE9F70A39AC43D09852CB7D61EDD8F0">
    <w:name w:val="8FE9F70A39AC43D09852CB7D61EDD8F0"/>
  </w:style>
  <w:style w:type="paragraph" w:customStyle="1" w:styleId="C8C5973FF27149CEA0735641B16B1B7E">
    <w:name w:val="C8C5973FF27149CEA0735641B16B1B7E"/>
    <w:rsid w:val="007715DB"/>
  </w:style>
  <w:style w:type="paragraph" w:customStyle="1" w:styleId="5F92DD649E3540B8AC7479F7AE014E25">
    <w:name w:val="5F92DD649E3540B8AC7479F7AE014E25"/>
    <w:rsid w:val="0077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2025-04-25T12:25:00Z</dcterms:created>
  <dcterms:modified xsi:type="dcterms:W3CDTF">2025-04-25T12:30:00Z</dcterms:modified>
</cp:coreProperties>
</file>