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94C3" w14:textId="32AFB799" w:rsidR="00CA6B33" w:rsidRDefault="00754E72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44A48A2D4E5F4A498D0D57EE9638AE1C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F3F9497BD2D4667810484C6AA7D33E3"/>
          </w:placeholder>
        </w:sdtPr>
        <w:sdtEndPr/>
        <w:sdtContent>
          <w:r>
            <w:t>Stock &amp; Procurement Administrator</w:t>
          </w:r>
        </w:sdtContent>
      </w:sdt>
    </w:p>
    <w:p w14:paraId="3BA5D9FA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C7D98FD" w14:textId="77777777" w:rsidTr="00634ABC">
        <w:trPr>
          <w:trHeight w:val="371"/>
        </w:trPr>
        <w:sdt>
          <w:sdtPr>
            <w:id w:val="375585255"/>
            <w:placeholder>
              <w:docPart w:val="44A48A2D4E5F4A498D0D57EE9638AE1C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4A81D31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074C4AF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AAA25EC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42EF16F5" w14:textId="77777777" w:rsidTr="00634ABC">
        <w:tc>
          <w:tcPr>
            <w:tcW w:w="7204" w:type="dxa"/>
          </w:tcPr>
          <w:p w14:paraId="6962FBF9" w14:textId="2F3B8D55" w:rsidR="00D77688" w:rsidRDefault="00754E72" w:rsidP="00D77688">
            <w:r>
              <w:rPr>
                <w:rFonts w:asciiTheme="minorHAnsi" w:hAnsiTheme="minorHAnsi" w:cstheme="minorHAnsi"/>
                <w:color w:val="auto"/>
                <w:sz w:val="22"/>
              </w:rPr>
              <w:t>Experience with databases and record keeping.</w:t>
            </w:r>
          </w:p>
        </w:tc>
        <w:tc>
          <w:tcPr>
            <w:tcW w:w="1212" w:type="dxa"/>
          </w:tcPr>
          <w:p w14:paraId="15696609" w14:textId="70A4F215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77C344D" w14:textId="634E1DB6" w:rsidR="00D77688" w:rsidRDefault="00754E72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0BEE1AEE" w14:textId="77777777" w:rsidTr="00634ABC">
        <w:tc>
          <w:tcPr>
            <w:tcW w:w="7204" w:type="dxa"/>
          </w:tcPr>
          <w:p w14:paraId="69509C8D" w14:textId="7F460F28" w:rsidR="00D77688" w:rsidRDefault="00754E72" w:rsidP="00D77688">
            <w:r>
              <w:rPr>
                <w:rFonts w:asciiTheme="minorHAnsi" w:hAnsiTheme="minorHAnsi" w:cstheme="minorHAnsi"/>
                <w:color w:val="auto"/>
                <w:sz w:val="22"/>
              </w:rPr>
              <w:t>Experience in identifying issues with procured items and an understanding of how to resolve.</w:t>
            </w:r>
          </w:p>
        </w:tc>
        <w:tc>
          <w:tcPr>
            <w:tcW w:w="1212" w:type="dxa"/>
          </w:tcPr>
          <w:p w14:paraId="5492CE79" w14:textId="18DFD0B8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F07DE76" w14:textId="47BCA935" w:rsidR="00D77688" w:rsidRDefault="00754E72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05D52A0E" w14:textId="77777777" w:rsidTr="00634ABC">
        <w:tc>
          <w:tcPr>
            <w:tcW w:w="7204" w:type="dxa"/>
          </w:tcPr>
          <w:p w14:paraId="488BC991" w14:textId="1F456721" w:rsidR="00D77688" w:rsidRDefault="00754E72" w:rsidP="00D77688">
            <w:r>
              <w:rPr>
                <w:rFonts w:asciiTheme="minorHAnsi" w:hAnsiTheme="minorHAnsi" w:cstheme="minorHAnsi"/>
                <w:color w:val="auto"/>
                <w:sz w:val="22"/>
              </w:rPr>
              <w:t>Developing new processes to mitigate future issues.</w:t>
            </w:r>
          </w:p>
        </w:tc>
        <w:tc>
          <w:tcPr>
            <w:tcW w:w="1212" w:type="dxa"/>
          </w:tcPr>
          <w:p w14:paraId="35C0A6DA" w14:textId="77777777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ACDD79B" w14:textId="3C65964B" w:rsidR="00D77688" w:rsidRDefault="00754E72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6E5EE1A1" w14:textId="77777777" w:rsidTr="00634ABC">
        <w:tc>
          <w:tcPr>
            <w:tcW w:w="7204" w:type="dxa"/>
          </w:tcPr>
          <w:p w14:paraId="5DBB1F45" w14:textId="5F3AF224" w:rsidR="00D77688" w:rsidRDefault="00754E72" w:rsidP="00D77688">
            <w:r>
              <w:rPr>
                <w:rFonts w:asciiTheme="minorHAnsi" w:hAnsiTheme="minorHAnsi" w:cstheme="minorHAnsi"/>
                <w:color w:val="auto"/>
                <w:sz w:val="22"/>
              </w:rPr>
              <w:t>Experience with stock check audits.</w:t>
            </w:r>
          </w:p>
        </w:tc>
        <w:tc>
          <w:tcPr>
            <w:tcW w:w="1212" w:type="dxa"/>
          </w:tcPr>
          <w:p w14:paraId="6EAB7F24" w14:textId="52010093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439898E" w14:textId="2DDCBBB9" w:rsidR="00D77688" w:rsidRDefault="00754E72" w:rsidP="00D77688">
            <w:pPr>
              <w:pStyle w:val="NoSpacing"/>
              <w:jc w:val="center"/>
            </w:pPr>
            <w:r>
              <w:t>X</w:t>
            </w:r>
          </w:p>
        </w:tc>
      </w:tr>
      <w:tr w:rsidR="00634ABC" w14:paraId="5AFB44DA" w14:textId="77777777" w:rsidTr="00634ABC">
        <w:tc>
          <w:tcPr>
            <w:tcW w:w="7204" w:type="dxa"/>
          </w:tcPr>
          <w:p w14:paraId="4902BD8C" w14:textId="77777777" w:rsidR="00634ABC" w:rsidRDefault="00634ABC" w:rsidP="00634ABC"/>
        </w:tc>
        <w:tc>
          <w:tcPr>
            <w:tcW w:w="1212" w:type="dxa"/>
          </w:tcPr>
          <w:p w14:paraId="092E789B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6D5967E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748D3A4E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76273535" w14:textId="77777777" w:rsidTr="00332DFF">
        <w:trPr>
          <w:trHeight w:val="371"/>
        </w:trPr>
        <w:sdt>
          <w:sdtPr>
            <w:id w:val="1319304865"/>
            <w:placeholder>
              <w:docPart w:val="44A48A2D4E5F4A498D0D57EE9638AE1C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902BDBE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9360228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FD9419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675C3DCD" w14:textId="77777777" w:rsidTr="00332DFF">
        <w:tc>
          <w:tcPr>
            <w:tcW w:w="7204" w:type="dxa"/>
          </w:tcPr>
          <w:p w14:paraId="59311FF3" w14:textId="1916D00D" w:rsidR="00D77688" w:rsidRPr="00754E72" w:rsidRDefault="00754E72" w:rsidP="00D77688">
            <w:pPr>
              <w:rPr>
                <w:rFonts w:asciiTheme="minorHAnsi" w:hAnsiTheme="minorHAnsi"/>
              </w:rPr>
            </w:pPr>
            <w:r w:rsidRPr="00754E72">
              <w:rPr>
                <w:rFonts w:asciiTheme="minorHAnsi" w:hAnsiTheme="minorHAnsi" w:cs="Calibri"/>
                <w:sz w:val="22"/>
              </w:rPr>
              <w:t>Positive team working approach.</w:t>
            </w:r>
          </w:p>
        </w:tc>
        <w:tc>
          <w:tcPr>
            <w:tcW w:w="1212" w:type="dxa"/>
          </w:tcPr>
          <w:p w14:paraId="4CA3841E" w14:textId="46E45BB5" w:rsidR="00D77688" w:rsidRDefault="00754E72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81060BE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754E72" w14:paraId="64EB93FF" w14:textId="77777777" w:rsidTr="00332DFF">
        <w:tc>
          <w:tcPr>
            <w:tcW w:w="7204" w:type="dxa"/>
          </w:tcPr>
          <w:p w14:paraId="58BBC713" w14:textId="487E8F8C" w:rsidR="00754E72" w:rsidRPr="00754E72" w:rsidRDefault="00754E72" w:rsidP="00754E72">
            <w:pPr>
              <w:rPr>
                <w:rFonts w:asciiTheme="minorHAnsi" w:hAnsiTheme="minorHAnsi"/>
              </w:rPr>
            </w:pPr>
            <w:r w:rsidRPr="00754E72">
              <w:rPr>
                <w:rFonts w:asciiTheme="minorHAnsi" w:hAnsiTheme="minorHAnsi" w:cs="Calibri"/>
                <w:sz w:val="22"/>
              </w:rPr>
              <w:t>Ability to work to task with limited supervision.</w:t>
            </w:r>
          </w:p>
        </w:tc>
        <w:tc>
          <w:tcPr>
            <w:tcW w:w="1212" w:type="dxa"/>
          </w:tcPr>
          <w:p w14:paraId="36D1096E" w14:textId="3A55DA22" w:rsidR="00754E72" w:rsidRDefault="00754E72" w:rsidP="00754E72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C639F86" w14:textId="77777777" w:rsidR="00754E72" w:rsidRDefault="00754E72" w:rsidP="00754E72">
            <w:pPr>
              <w:pStyle w:val="NoSpacing"/>
              <w:jc w:val="center"/>
            </w:pPr>
          </w:p>
        </w:tc>
      </w:tr>
      <w:tr w:rsidR="00754E72" w14:paraId="10C147E6" w14:textId="77777777" w:rsidTr="00332DFF">
        <w:tc>
          <w:tcPr>
            <w:tcW w:w="7204" w:type="dxa"/>
          </w:tcPr>
          <w:p w14:paraId="3C997FF1" w14:textId="6CD44084" w:rsidR="00754E72" w:rsidRPr="00754E72" w:rsidRDefault="00754E72" w:rsidP="00754E72">
            <w:pPr>
              <w:rPr>
                <w:rFonts w:asciiTheme="minorHAnsi" w:hAnsiTheme="minorHAnsi"/>
              </w:rPr>
            </w:pPr>
            <w:r w:rsidRPr="00754E72">
              <w:rPr>
                <w:rFonts w:asciiTheme="minorHAnsi" w:hAnsiTheme="minorHAnsi" w:cs="Calibri"/>
                <w:sz w:val="22"/>
              </w:rPr>
              <w:t>Good organisational skills with exemplary attention to detail.</w:t>
            </w:r>
          </w:p>
        </w:tc>
        <w:tc>
          <w:tcPr>
            <w:tcW w:w="1212" w:type="dxa"/>
          </w:tcPr>
          <w:p w14:paraId="67CE2660" w14:textId="57076482" w:rsidR="00754E72" w:rsidRDefault="00754E72" w:rsidP="00754E72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AA32B4E" w14:textId="77D43CDD" w:rsidR="00754E72" w:rsidRDefault="00754E72" w:rsidP="00754E72">
            <w:pPr>
              <w:pStyle w:val="NoSpacing"/>
              <w:jc w:val="center"/>
            </w:pPr>
          </w:p>
        </w:tc>
      </w:tr>
      <w:tr w:rsidR="00754E72" w14:paraId="1750F4BA" w14:textId="77777777" w:rsidTr="00332DFF">
        <w:tc>
          <w:tcPr>
            <w:tcW w:w="7204" w:type="dxa"/>
          </w:tcPr>
          <w:p w14:paraId="61EFFFFF" w14:textId="7BA6F79D" w:rsidR="00754E72" w:rsidRPr="00754E72" w:rsidRDefault="00754E72" w:rsidP="00754E72">
            <w:pPr>
              <w:rPr>
                <w:rFonts w:asciiTheme="minorHAnsi" w:hAnsiTheme="minorHAnsi"/>
              </w:rPr>
            </w:pPr>
            <w:r w:rsidRPr="00754E72">
              <w:rPr>
                <w:rFonts w:asciiTheme="minorHAnsi" w:hAnsiTheme="minorHAnsi" w:cs="Calibri"/>
                <w:sz w:val="22"/>
              </w:rPr>
              <w:t>Keen to apply themselves and extend their knowledge base.</w:t>
            </w:r>
          </w:p>
        </w:tc>
        <w:tc>
          <w:tcPr>
            <w:tcW w:w="1212" w:type="dxa"/>
          </w:tcPr>
          <w:p w14:paraId="4F3CB161" w14:textId="34BE2D1C" w:rsidR="00754E72" w:rsidRDefault="00754E72" w:rsidP="00754E72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66DA49C" w14:textId="77777777" w:rsidR="00754E72" w:rsidRDefault="00754E72" w:rsidP="00754E72">
            <w:pPr>
              <w:pStyle w:val="NoSpacing"/>
              <w:jc w:val="center"/>
            </w:pPr>
          </w:p>
        </w:tc>
      </w:tr>
      <w:tr w:rsidR="00754E72" w14:paraId="3AB0AAD6" w14:textId="77777777" w:rsidTr="00332DFF">
        <w:tc>
          <w:tcPr>
            <w:tcW w:w="7204" w:type="dxa"/>
          </w:tcPr>
          <w:p w14:paraId="17C9474F" w14:textId="76D8079F" w:rsidR="00754E72" w:rsidRPr="00754E72" w:rsidRDefault="00754E72" w:rsidP="00754E72">
            <w:pPr>
              <w:rPr>
                <w:rFonts w:asciiTheme="minorHAnsi" w:hAnsiTheme="minorHAnsi"/>
              </w:rPr>
            </w:pPr>
            <w:r w:rsidRPr="00754E72">
              <w:rPr>
                <w:rFonts w:asciiTheme="minorHAnsi" w:hAnsiTheme="minorHAnsi" w:cs="Calibri"/>
                <w:sz w:val="22"/>
              </w:rPr>
              <w:t>IT literate with good written and verbal communication.</w:t>
            </w:r>
          </w:p>
        </w:tc>
        <w:tc>
          <w:tcPr>
            <w:tcW w:w="1212" w:type="dxa"/>
          </w:tcPr>
          <w:p w14:paraId="1FC15CF8" w14:textId="58A95BD1" w:rsidR="00754E72" w:rsidRDefault="00754E72" w:rsidP="00754E72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8186392" w14:textId="77777777" w:rsidR="00754E72" w:rsidRDefault="00754E72" w:rsidP="00754E72">
            <w:pPr>
              <w:pStyle w:val="NoSpacing"/>
              <w:jc w:val="center"/>
            </w:pPr>
          </w:p>
        </w:tc>
      </w:tr>
    </w:tbl>
    <w:p w14:paraId="2696A292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7F90CEA" w14:textId="77777777" w:rsidTr="00D84086">
        <w:trPr>
          <w:trHeight w:val="371"/>
        </w:trPr>
        <w:sdt>
          <w:sdtPr>
            <w:id w:val="4248972"/>
            <w:placeholder>
              <w:docPart w:val="44A48A2D4E5F4A498D0D57EE9638AE1C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BE771CF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90609EE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7B7F9DA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5672603C" w14:textId="77777777" w:rsidTr="00D84086">
        <w:tc>
          <w:tcPr>
            <w:tcW w:w="7204" w:type="dxa"/>
          </w:tcPr>
          <w:p w14:paraId="58715C6D" w14:textId="235551F6" w:rsidR="00D77688" w:rsidRDefault="00754E72" w:rsidP="00D77688">
            <w:r>
              <w:rPr>
                <w:rFonts w:asciiTheme="minorHAnsi" w:hAnsiTheme="minorHAnsi" w:cstheme="minorHAnsi"/>
                <w:color w:val="auto"/>
                <w:sz w:val="22"/>
              </w:rPr>
              <w:t>Good maths and or science based GCSEs / A levels.</w:t>
            </w:r>
          </w:p>
        </w:tc>
        <w:tc>
          <w:tcPr>
            <w:tcW w:w="1212" w:type="dxa"/>
          </w:tcPr>
          <w:p w14:paraId="0FF39F43" w14:textId="081A85CC" w:rsidR="00D77688" w:rsidRDefault="00754E72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03182C4" w14:textId="01EE0A61" w:rsidR="00D77688" w:rsidRDefault="00D77688" w:rsidP="00D77688">
            <w:pPr>
              <w:pStyle w:val="NoSpacing"/>
              <w:jc w:val="center"/>
            </w:pPr>
          </w:p>
        </w:tc>
      </w:tr>
      <w:tr w:rsidR="00D77688" w14:paraId="2F403DCE" w14:textId="77777777" w:rsidTr="00D84086">
        <w:tc>
          <w:tcPr>
            <w:tcW w:w="7204" w:type="dxa"/>
          </w:tcPr>
          <w:p w14:paraId="7CE2BF20" w14:textId="0C6E97EF" w:rsidR="00D77688" w:rsidRDefault="00D77688" w:rsidP="00D77688"/>
        </w:tc>
        <w:tc>
          <w:tcPr>
            <w:tcW w:w="1212" w:type="dxa"/>
          </w:tcPr>
          <w:p w14:paraId="21CB2CF5" w14:textId="3511F19B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A887013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EA09CF9" w14:textId="77777777" w:rsidTr="00D84086">
        <w:tc>
          <w:tcPr>
            <w:tcW w:w="7204" w:type="dxa"/>
          </w:tcPr>
          <w:p w14:paraId="4E8FC474" w14:textId="432F4129" w:rsidR="00D77688" w:rsidRDefault="00D77688" w:rsidP="00D77688"/>
        </w:tc>
        <w:tc>
          <w:tcPr>
            <w:tcW w:w="1212" w:type="dxa"/>
          </w:tcPr>
          <w:p w14:paraId="7C706DF4" w14:textId="09C77063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037255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F70E5F7" w14:textId="77777777" w:rsidTr="00D84086">
        <w:tc>
          <w:tcPr>
            <w:tcW w:w="7204" w:type="dxa"/>
          </w:tcPr>
          <w:p w14:paraId="52B2EDE6" w14:textId="77777777" w:rsidR="00D77688" w:rsidRDefault="00D77688" w:rsidP="00D84086"/>
        </w:tc>
        <w:tc>
          <w:tcPr>
            <w:tcW w:w="1212" w:type="dxa"/>
          </w:tcPr>
          <w:p w14:paraId="355D78EE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DF51D46" w14:textId="77777777" w:rsidR="00D77688" w:rsidRDefault="00D77688" w:rsidP="00D84086">
            <w:pPr>
              <w:pStyle w:val="NoSpacing"/>
              <w:jc w:val="center"/>
            </w:pPr>
          </w:p>
        </w:tc>
      </w:tr>
      <w:tr w:rsidR="00D77688" w14:paraId="50971A13" w14:textId="77777777" w:rsidTr="00D84086">
        <w:tc>
          <w:tcPr>
            <w:tcW w:w="7204" w:type="dxa"/>
          </w:tcPr>
          <w:p w14:paraId="4932FEE9" w14:textId="77777777" w:rsidR="00D77688" w:rsidRDefault="00D77688" w:rsidP="00D84086"/>
        </w:tc>
        <w:tc>
          <w:tcPr>
            <w:tcW w:w="1212" w:type="dxa"/>
          </w:tcPr>
          <w:p w14:paraId="446A03BD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21E545C" w14:textId="77777777" w:rsidR="00D77688" w:rsidRDefault="00D77688" w:rsidP="00D84086">
            <w:pPr>
              <w:pStyle w:val="NoSpacing"/>
              <w:jc w:val="center"/>
            </w:pPr>
          </w:p>
        </w:tc>
      </w:tr>
    </w:tbl>
    <w:p w14:paraId="4FD01DC6" w14:textId="77777777" w:rsidR="00D77688" w:rsidRDefault="00D77688" w:rsidP="00A61000">
      <w:pPr>
        <w:pStyle w:val="NoSpacing"/>
      </w:pPr>
    </w:p>
    <w:p w14:paraId="44C31900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990B" w14:textId="77777777" w:rsidR="00754E72" w:rsidRDefault="00754E72" w:rsidP="00700852">
      <w:pPr>
        <w:spacing w:line="240" w:lineRule="auto"/>
      </w:pPr>
      <w:r>
        <w:separator/>
      </w:r>
    </w:p>
  </w:endnote>
  <w:endnote w:type="continuationSeparator" w:id="0">
    <w:p w14:paraId="0E8C8082" w14:textId="77777777" w:rsidR="00754E72" w:rsidRDefault="00754E72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6333620" w14:textId="77777777" w:rsidTr="00E906E1">
      <w:tc>
        <w:tcPr>
          <w:tcW w:w="4927" w:type="dxa"/>
        </w:tcPr>
        <w:p w14:paraId="69524A3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14F69CF1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53EF856B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26DE38BB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5B03B72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83EB" w14:textId="77777777" w:rsidR="00754E72" w:rsidRDefault="00754E72" w:rsidP="00700852">
      <w:pPr>
        <w:spacing w:line="240" w:lineRule="auto"/>
      </w:pPr>
      <w:r>
        <w:separator/>
      </w:r>
    </w:p>
  </w:footnote>
  <w:footnote w:type="continuationSeparator" w:id="0">
    <w:p w14:paraId="609ED74F" w14:textId="77777777" w:rsidR="00754E72" w:rsidRDefault="00754E72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369FB346" w14:textId="77777777" w:rsidTr="00A61000">
      <w:tc>
        <w:tcPr>
          <w:tcW w:w="1985" w:type="dxa"/>
          <w:vAlign w:val="bottom"/>
        </w:tcPr>
        <w:p w14:paraId="62800C71" w14:textId="77777777" w:rsidR="004E3DC1" w:rsidRDefault="004E3DC1" w:rsidP="004E3DC1">
          <w:r>
            <w:rPr>
              <w:noProof/>
            </w:rPr>
            <w:drawing>
              <wp:inline distT="0" distB="0" distL="0" distR="0" wp14:anchorId="5582FF3A" wp14:editId="1D863F5F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44A48A2D4E5F4A498D0D57EE9638AE1C"/>
          </w:placeholder>
        </w:sdtPr>
        <w:sdtEndPr/>
        <w:sdtContent>
          <w:tc>
            <w:tcPr>
              <w:tcW w:w="7654" w:type="dxa"/>
              <w:vAlign w:val="center"/>
            </w:tcPr>
            <w:p w14:paraId="656A35D2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27AD532E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72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4E7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D5D7A"/>
    <w:rsid w:val="00CF46EC"/>
    <w:rsid w:val="00CF7905"/>
    <w:rsid w:val="00D30C0A"/>
    <w:rsid w:val="00D604F5"/>
    <w:rsid w:val="00D77688"/>
    <w:rsid w:val="00D810AC"/>
    <w:rsid w:val="00D93951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FE57"/>
  <w15:docId w15:val="{E25A7CA5-2EAA-45E3-A256-4E51FAD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A48A2D4E5F4A498D0D57EE9638A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DCDF-D654-4F65-AE8A-C26992FF1A8B}"/>
      </w:docPartPr>
      <w:docPartBody>
        <w:p w:rsidR="00BA4BE5" w:rsidRDefault="00BA4BE5">
          <w:pPr>
            <w:pStyle w:val="44A48A2D4E5F4A498D0D57EE9638AE1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F9497BD2D4667810484C6AA7D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A27C-D0E9-49E8-A4BA-03CBB4DF93BB}"/>
      </w:docPartPr>
      <w:docPartBody>
        <w:p w:rsidR="00BA4BE5" w:rsidRDefault="00BA4BE5">
          <w:pPr>
            <w:pStyle w:val="EF3F9497BD2D4667810484C6AA7D33E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E5"/>
    <w:rsid w:val="00BA4BE5"/>
    <w:rsid w:val="00C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A48A2D4E5F4A498D0D57EE9638AE1C">
    <w:name w:val="44A48A2D4E5F4A498D0D57EE9638AE1C"/>
  </w:style>
  <w:style w:type="paragraph" w:customStyle="1" w:styleId="EF3F9497BD2D4667810484C6AA7D33E3">
    <w:name w:val="EF3F9497BD2D4667810484C6AA7D3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1</cp:revision>
  <cp:lastPrinted>2016-09-12T14:00:00Z</cp:lastPrinted>
  <dcterms:created xsi:type="dcterms:W3CDTF">2024-10-08T12:14:00Z</dcterms:created>
  <dcterms:modified xsi:type="dcterms:W3CDTF">2024-10-08T12:18:00Z</dcterms:modified>
</cp:coreProperties>
</file>