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0763" w14:textId="0D2D7CB2" w:rsidR="00CA6B33" w:rsidRDefault="00182214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40C5126DB537487EBC8C79822AEB60D1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F34110C756C54F70A2BB461143B0B8B1"/>
          </w:placeholder>
        </w:sdtPr>
        <w:sdtEndPr/>
        <w:sdtContent>
          <w:r w:rsidR="005C7C2C">
            <w:t>Business Support Administrator</w:t>
          </w:r>
        </w:sdtContent>
      </w:sdt>
    </w:p>
    <w:p w14:paraId="7D3217E2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6252DC16" w14:textId="77777777" w:rsidTr="00634ABC">
        <w:trPr>
          <w:trHeight w:val="371"/>
        </w:trPr>
        <w:sdt>
          <w:sdtPr>
            <w:id w:val="375585255"/>
            <w:placeholder>
              <w:docPart w:val="40C5126DB537487EBC8C79822AEB60D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5CB3EC7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6134191B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26B3FF38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213ED9FB" w14:textId="77777777" w:rsidTr="00634ABC">
        <w:tc>
          <w:tcPr>
            <w:tcW w:w="7204" w:type="dxa"/>
          </w:tcPr>
          <w:p w14:paraId="1FD2228B" w14:textId="36C1DDED" w:rsidR="00D77688" w:rsidRDefault="005C7C2C" w:rsidP="00D77688">
            <w:r>
              <w:t>At least three years’ experience of working in an administrative role</w:t>
            </w:r>
          </w:p>
        </w:tc>
        <w:tc>
          <w:tcPr>
            <w:tcW w:w="1212" w:type="dxa"/>
          </w:tcPr>
          <w:p w14:paraId="5B83ED36" w14:textId="3B22654A" w:rsidR="00D77688" w:rsidRDefault="005C7C2C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F300BB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5C7C2C" w14:paraId="372067F0" w14:textId="77777777" w:rsidTr="00634ABC">
        <w:tc>
          <w:tcPr>
            <w:tcW w:w="7204" w:type="dxa"/>
          </w:tcPr>
          <w:p w14:paraId="033D2BF5" w14:textId="346A10F1" w:rsidR="005C7C2C" w:rsidRDefault="005C7C2C" w:rsidP="005C7C2C">
            <w:r>
              <w:t>Experience of using MS Office and IT systems</w:t>
            </w:r>
          </w:p>
        </w:tc>
        <w:tc>
          <w:tcPr>
            <w:tcW w:w="1212" w:type="dxa"/>
          </w:tcPr>
          <w:p w14:paraId="5CCC0B34" w14:textId="6418CF1B" w:rsidR="005C7C2C" w:rsidRDefault="005C7C2C" w:rsidP="005C7C2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1AD6A263" w14:textId="77777777" w:rsidR="005C7C2C" w:rsidRDefault="005C7C2C" w:rsidP="005C7C2C">
            <w:pPr>
              <w:pStyle w:val="NoSpacing"/>
              <w:jc w:val="center"/>
            </w:pPr>
          </w:p>
        </w:tc>
      </w:tr>
      <w:tr w:rsidR="005C7C2C" w14:paraId="761D4EF6" w14:textId="77777777" w:rsidTr="00634ABC">
        <w:tc>
          <w:tcPr>
            <w:tcW w:w="7204" w:type="dxa"/>
          </w:tcPr>
          <w:p w14:paraId="71402FF6" w14:textId="4E6E8921" w:rsidR="005C7C2C" w:rsidRDefault="005C7C2C" w:rsidP="005C7C2C">
            <w:r>
              <w:t>Experience of working as part of a team</w:t>
            </w:r>
          </w:p>
        </w:tc>
        <w:tc>
          <w:tcPr>
            <w:tcW w:w="1212" w:type="dxa"/>
          </w:tcPr>
          <w:p w14:paraId="467CDF09" w14:textId="77777777" w:rsidR="005C7C2C" w:rsidRDefault="005C7C2C" w:rsidP="005C7C2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F85410C" w14:textId="7F52DDB7" w:rsidR="005C7C2C" w:rsidRDefault="005C7C2C" w:rsidP="005C7C2C">
            <w:pPr>
              <w:pStyle w:val="NoSpacing"/>
              <w:jc w:val="center"/>
            </w:pPr>
            <w:r>
              <w:t>x</w:t>
            </w:r>
          </w:p>
        </w:tc>
      </w:tr>
      <w:tr w:rsidR="005C7C2C" w14:paraId="1B0C2F4F" w14:textId="77777777" w:rsidTr="00634ABC">
        <w:tc>
          <w:tcPr>
            <w:tcW w:w="7204" w:type="dxa"/>
          </w:tcPr>
          <w:p w14:paraId="5D6B18E5" w14:textId="090FF866" w:rsidR="005C7C2C" w:rsidRDefault="005C7C2C" w:rsidP="005C7C2C">
            <w:r>
              <w:t>Excellent IT skills: Office 365 particularly Word</w:t>
            </w:r>
            <w:r w:rsidR="00FE7173">
              <w:t xml:space="preserve"> and Adobe</w:t>
            </w:r>
          </w:p>
        </w:tc>
        <w:tc>
          <w:tcPr>
            <w:tcW w:w="1212" w:type="dxa"/>
          </w:tcPr>
          <w:p w14:paraId="70A6E7D3" w14:textId="3AB1F807" w:rsidR="005C7C2C" w:rsidRDefault="005C7C2C" w:rsidP="005C7C2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E18734D" w14:textId="77777777" w:rsidR="005C7C2C" w:rsidRDefault="005C7C2C" w:rsidP="005C7C2C">
            <w:pPr>
              <w:pStyle w:val="NoSpacing"/>
              <w:jc w:val="center"/>
            </w:pPr>
          </w:p>
        </w:tc>
      </w:tr>
    </w:tbl>
    <w:p w14:paraId="386805F4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46EEA8C3" w14:textId="77777777" w:rsidTr="00332DFF">
        <w:trPr>
          <w:trHeight w:val="371"/>
        </w:trPr>
        <w:sdt>
          <w:sdtPr>
            <w:id w:val="1319304865"/>
            <w:placeholder>
              <w:docPart w:val="40C5126DB537487EBC8C79822AEB60D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9B93FD4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2D267DB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CE70D1A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4822D184" w14:textId="77777777" w:rsidTr="00332DFF">
        <w:tc>
          <w:tcPr>
            <w:tcW w:w="7204" w:type="dxa"/>
          </w:tcPr>
          <w:p w14:paraId="4CCD26AB" w14:textId="33B0844F" w:rsidR="00D77688" w:rsidRDefault="005C7C2C" w:rsidP="00D77688">
            <w:r>
              <w:t>Ability to build collaborative relationships with a diverse range of people at all levels of an organisation</w:t>
            </w:r>
          </w:p>
        </w:tc>
        <w:tc>
          <w:tcPr>
            <w:tcW w:w="1212" w:type="dxa"/>
          </w:tcPr>
          <w:p w14:paraId="75514230" w14:textId="7A9FADD7" w:rsidR="00D77688" w:rsidRDefault="005C7C2C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96523FF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176EDA9E" w14:textId="77777777" w:rsidTr="00332DFF">
        <w:tc>
          <w:tcPr>
            <w:tcW w:w="7204" w:type="dxa"/>
          </w:tcPr>
          <w:p w14:paraId="7ACC93A9" w14:textId="0D13BEC3" w:rsidR="00D77688" w:rsidRDefault="005C7C2C" w:rsidP="00D77688">
            <w:r>
              <w:t>Skilled in planning time &amp; workload and managing changing priorities</w:t>
            </w:r>
          </w:p>
        </w:tc>
        <w:tc>
          <w:tcPr>
            <w:tcW w:w="1212" w:type="dxa"/>
          </w:tcPr>
          <w:p w14:paraId="1549AB04" w14:textId="7DD3D968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6326C3B" w14:textId="4CA158BD" w:rsidR="00D77688" w:rsidRDefault="005C7C2C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4CA9B3F7" w14:textId="77777777" w:rsidTr="00332DFF">
        <w:tc>
          <w:tcPr>
            <w:tcW w:w="7204" w:type="dxa"/>
          </w:tcPr>
          <w:p w14:paraId="12C5A84F" w14:textId="79FBFEB2" w:rsidR="00D77688" w:rsidRDefault="005C7C2C" w:rsidP="00D77688">
            <w:r>
              <w:t>Organised with ability to prioritise daily tasks</w:t>
            </w:r>
          </w:p>
        </w:tc>
        <w:tc>
          <w:tcPr>
            <w:tcW w:w="1212" w:type="dxa"/>
          </w:tcPr>
          <w:p w14:paraId="43D6880F" w14:textId="3DC6739C" w:rsidR="00D77688" w:rsidRDefault="005C7C2C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182E8B7B" w14:textId="72D096B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7FB89DE" w14:textId="77777777" w:rsidTr="00332DFF">
        <w:tc>
          <w:tcPr>
            <w:tcW w:w="7204" w:type="dxa"/>
          </w:tcPr>
          <w:p w14:paraId="2569F31C" w14:textId="091CD8F1" w:rsidR="00D77688" w:rsidRDefault="005C7C2C" w:rsidP="00D77688">
            <w:r>
              <w:t>Resilient, highly motivated, with the ability to stay calm under pressure</w:t>
            </w:r>
          </w:p>
        </w:tc>
        <w:tc>
          <w:tcPr>
            <w:tcW w:w="1212" w:type="dxa"/>
          </w:tcPr>
          <w:p w14:paraId="6CA02D9F" w14:textId="04465F7E" w:rsidR="00D77688" w:rsidRDefault="005C7C2C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8030C4B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2CAADDD6" w14:textId="77777777" w:rsidTr="00332DFF">
        <w:tc>
          <w:tcPr>
            <w:tcW w:w="7204" w:type="dxa"/>
          </w:tcPr>
          <w:p w14:paraId="57E4BD59" w14:textId="68BEDB06" w:rsidR="00634ABC" w:rsidRDefault="005C7C2C" w:rsidP="00634ABC">
            <w:r>
              <w:t>High levels of professional pride and attention to detail</w:t>
            </w:r>
          </w:p>
        </w:tc>
        <w:tc>
          <w:tcPr>
            <w:tcW w:w="1212" w:type="dxa"/>
          </w:tcPr>
          <w:p w14:paraId="7D40E5E8" w14:textId="53496A0F" w:rsidR="00634ABC" w:rsidRDefault="005C7C2C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DC0E8AC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5C7C2C" w14:paraId="64C953F5" w14:textId="77777777" w:rsidTr="00332DFF">
        <w:tc>
          <w:tcPr>
            <w:tcW w:w="7204" w:type="dxa"/>
          </w:tcPr>
          <w:p w14:paraId="300C1C85" w14:textId="0C1D65BC" w:rsidR="005C7C2C" w:rsidRDefault="005C7C2C" w:rsidP="00634ABC">
            <w:r>
              <w:t>Enjoys the routine of a process driven environment; comfortable making a significant contribution in a small team</w:t>
            </w:r>
          </w:p>
        </w:tc>
        <w:tc>
          <w:tcPr>
            <w:tcW w:w="1212" w:type="dxa"/>
          </w:tcPr>
          <w:p w14:paraId="5BAEE6AB" w14:textId="6E17AC66" w:rsidR="005C7C2C" w:rsidRDefault="005C7C2C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FD40B7B" w14:textId="77777777" w:rsidR="005C7C2C" w:rsidRDefault="005C7C2C" w:rsidP="00634ABC">
            <w:pPr>
              <w:pStyle w:val="NoSpacing"/>
              <w:jc w:val="center"/>
            </w:pPr>
          </w:p>
        </w:tc>
      </w:tr>
    </w:tbl>
    <w:p w14:paraId="320D1BEE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1DAF66F2" w14:textId="77777777" w:rsidTr="00D84086">
        <w:trPr>
          <w:trHeight w:val="371"/>
        </w:trPr>
        <w:sdt>
          <w:sdtPr>
            <w:id w:val="4248972"/>
            <w:placeholder>
              <w:docPart w:val="40C5126DB537487EBC8C79822AEB60D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3BF55459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4DB1C0D5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73F97CD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10203AA6" w14:textId="77777777" w:rsidTr="00D84086">
        <w:tc>
          <w:tcPr>
            <w:tcW w:w="7204" w:type="dxa"/>
          </w:tcPr>
          <w:p w14:paraId="6D0D12BA" w14:textId="03770E66" w:rsidR="00D77688" w:rsidRDefault="005C7C2C" w:rsidP="00D77688">
            <w:r>
              <w:t>Qualification in business administration or</w:t>
            </w:r>
            <w:r w:rsidRPr="00632D34">
              <w:t xml:space="preserve"> rel</w:t>
            </w:r>
            <w:r>
              <w:t>ated</w:t>
            </w:r>
            <w:r w:rsidRPr="00632D34">
              <w:t xml:space="preserve"> field</w:t>
            </w:r>
          </w:p>
        </w:tc>
        <w:tc>
          <w:tcPr>
            <w:tcW w:w="1212" w:type="dxa"/>
          </w:tcPr>
          <w:p w14:paraId="299447FB" w14:textId="77777777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89A3CEE" w14:textId="6E906D14" w:rsidR="00D77688" w:rsidRDefault="005C7C2C" w:rsidP="00D77688">
            <w:pPr>
              <w:pStyle w:val="NoSpacing"/>
              <w:jc w:val="center"/>
            </w:pPr>
            <w:r>
              <w:t>x</w:t>
            </w:r>
          </w:p>
        </w:tc>
      </w:tr>
    </w:tbl>
    <w:p w14:paraId="4681D630" w14:textId="77777777" w:rsidR="00D77688" w:rsidRDefault="00D77688" w:rsidP="00A61000">
      <w:pPr>
        <w:pStyle w:val="NoSpacing"/>
      </w:pPr>
    </w:p>
    <w:p w14:paraId="6479C300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88ED" w14:textId="77777777" w:rsidR="005C7C2C" w:rsidRDefault="005C7C2C" w:rsidP="00700852">
      <w:pPr>
        <w:spacing w:line="240" w:lineRule="auto"/>
      </w:pPr>
      <w:r>
        <w:separator/>
      </w:r>
    </w:p>
  </w:endnote>
  <w:endnote w:type="continuationSeparator" w:id="0">
    <w:p w14:paraId="273CE8EB" w14:textId="77777777" w:rsidR="005C7C2C" w:rsidRDefault="005C7C2C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04E936A7" w14:textId="77777777" w:rsidTr="00E906E1">
      <w:tc>
        <w:tcPr>
          <w:tcW w:w="4927" w:type="dxa"/>
        </w:tcPr>
        <w:p w14:paraId="300A683C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1A4DA170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2F36FEC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6BD9283A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01E268A2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8DCDE" w14:textId="77777777" w:rsidR="005C7C2C" w:rsidRDefault="005C7C2C" w:rsidP="00700852">
      <w:pPr>
        <w:spacing w:line="240" w:lineRule="auto"/>
      </w:pPr>
      <w:r>
        <w:separator/>
      </w:r>
    </w:p>
  </w:footnote>
  <w:footnote w:type="continuationSeparator" w:id="0">
    <w:p w14:paraId="7E17374D" w14:textId="77777777" w:rsidR="005C7C2C" w:rsidRDefault="005C7C2C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29E0137" w14:textId="77777777" w:rsidTr="00A61000">
      <w:tc>
        <w:tcPr>
          <w:tcW w:w="1985" w:type="dxa"/>
          <w:vAlign w:val="bottom"/>
        </w:tcPr>
        <w:p w14:paraId="7BB283B8" w14:textId="77777777" w:rsidR="004E3DC1" w:rsidRDefault="004E3DC1" w:rsidP="004E3DC1">
          <w:r>
            <w:rPr>
              <w:noProof/>
            </w:rPr>
            <w:drawing>
              <wp:inline distT="0" distB="0" distL="0" distR="0" wp14:anchorId="6C89DFEF" wp14:editId="0060B563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40C5126DB537487EBC8C79822AEB60D1"/>
          </w:placeholder>
        </w:sdtPr>
        <w:sdtEndPr/>
        <w:sdtContent>
          <w:tc>
            <w:tcPr>
              <w:tcW w:w="7654" w:type="dxa"/>
              <w:vAlign w:val="center"/>
            </w:tcPr>
            <w:p w14:paraId="0A7416DE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22A16829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2C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214"/>
    <w:rsid w:val="001827FF"/>
    <w:rsid w:val="001F0575"/>
    <w:rsid w:val="002337A7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85605"/>
    <w:rsid w:val="00590058"/>
    <w:rsid w:val="005A364B"/>
    <w:rsid w:val="005A7F10"/>
    <w:rsid w:val="005C7C2C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A4FC4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55FFA"/>
    <w:rsid w:val="00A61000"/>
    <w:rsid w:val="00A75F7C"/>
    <w:rsid w:val="00A7625C"/>
    <w:rsid w:val="00AA72F4"/>
    <w:rsid w:val="00AB77DD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31C58"/>
    <w:rsid w:val="00D604F5"/>
    <w:rsid w:val="00D77688"/>
    <w:rsid w:val="00D810AC"/>
    <w:rsid w:val="00DB3389"/>
    <w:rsid w:val="00DF2A7D"/>
    <w:rsid w:val="00DF7B14"/>
    <w:rsid w:val="00E06431"/>
    <w:rsid w:val="00E06CAE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E7173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3C3D5"/>
  <w15:docId w15:val="{5C3C9C79-E840-4C36-A590-DD1CEDCD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C5126DB537487EBC8C79822AEB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BDCB-801F-4BFC-B86D-DB2D18ADE71A}"/>
      </w:docPartPr>
      <w:docPartBody>
        <w:p w:rsidR="005241C8" w:rsidRDefault="005241C8">
          <w:pPr>
            <w:pStyle w:val="40C5126DB537487EBC8C79822AEB60D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110C756C54F70A2BB461143B0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72BC-B612-41F4-80A4-C0FE9C8C20B4}"/>
      </w:docPartPr>
      <w:docPartBody>
        <w:p w:rsidR="005241C8" w:rsidRDefault="005241C8">
          <w:pPr>
            <w:pStyle w:val="F34110C756C54F70A2BB461143B0B8B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C8"/>
    <w:rsid w:val="005241C8"/>
    <w:rsid w:val="007A4FC4"/>
    <w:rsid w:val="00E06431"/>
    <w:rsid w:val="00E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C5126DB537487EBC8C79822AEB60D1">
    <w:name w:val="40C5126DB537487EBC8C79822AEB60D1"/>
  </w:style>
  <w:style w:type="paragraph" w:customStyle="1" w:styleId="F34110C756C54F70A2BB461143B0B8B1">
    <w:name w:val="F34110C756C54F70A2BB461143B0B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2024-09-10T08:45:00Z</dcterms:created>
  <dcterms:modified xsi:type="dcterms:W3CDTF">2024-09-10T08:45:00Z</dcterms:modified>
</cp:coreProperties>
</file>