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2718" w14:textId="6274927A" w:rsidR="00CA6B33" w:rsidRDefault="00C6249B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EndPr/>
        <w:sdtContent>
          <w:r w:rsidR="005A3B34">
            <w:t xml:space="preserve">Statistician </w:t>
          </w:r>
          <w:r w:rsidR="0026422A">
            <w:t xml:space="preserve">(Rank </w:t>
          </w:r>
          <w:r w:rsidR="005A3B34">
            <w:t>6</w:t>
          </w:r>
          <w:r w:rsidR="0026422A">
            <w:t>)</w:t>
          </w:r>
          <w:r w:rsidR="005A3B34">
            <w:t xml:space="preserve"> / Senior Statistician </w:t>
          </w:r>
          <w:r w:rsidR="0026422A">
            <w:t>(</w:t>
          </w:r>
          <w:r w:rsidR="005A3B34">
            <w:t>R</w:t>
          </w:r>
          <w:r w:rsidR="0026422A">
            <w:t xml:space="preserve">ank </w:t>
          </w:r>
          <w:r w:rsidR="005A3B34">
            <w:t>7</w:t>
          </w:r>
          <w:r w:rsidR="0026422A">
            <w:t>)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6D76953A" w:rsidR="00D77688" w:rsidRDefault="000F7725" w:rsidP="00D77688">
            <w:r>
              <w:t>Extensive knowledge on at least one of the following topics: extreme value theory, multivariate analysis, time series model, spatiotemporal processes</w:t>
            </w:r>
          </w:p>
        </w:tc>
        <w:tc>
          <w:tcPr>
            <w:tcW w:w="1212" w:type="dxa"/>
          </w:tcPr>
          <w:p w14:paraId="12679401" w14:textId="77777777" w:rsidR="00D77688" w:rsidRDefault="00D77688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3101FCE4" w:rsidR="00D77688" w:rsidRDefault="000F7725" w:rsidP="00D77688">
            <w:r>
              <w:t>Familiar with the key literature related to the extreme value analysis for environmental processes and aware of current academic research</w:t>
            </w:r>
          </w:p>
        </w:tc>
        <w:tc>
          <w:tcPr>
            <w:tcW w:w="1212" w:type="dxa"/>
          </w:tcPr>
          <w:p w14:paraId="36D68807" w14:textId="25C4B90E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F2D3B0D" w14:textId="06FC0430" w:rsidR="00D77688" w:rsidRDefault="000F7725" w:rsidP="00D77688">
            <w:pPr>
              <w:pStyle w:val="NoSpacing"/>
              <w:jc w:val="center"/>
            </w:pPr>
            <w:r w:rsidRPr="00100CC5">
              <w:t>X</w:t>
            </w:r>
          </w:p>
        </w:tc>
      </w:tr>
      <w:tr w:rsidR="00D77688" w14:paraId="716A0FF1" w14:textId="77777777" w:rsidTr="00634ABC">
        <w:tc>
          <w:tcPr>
            <w:tcW w:w="7204" w:type="dxa"/>
          </w:tcPr>
          <w:p w14:paraId="456CBA07" w14:textId="30C70980" w:rsidR="00D77688" w:rsidRDefault="000F7725" w:rsidP="00D77688">
            <w:r>
              <w:t xml:space="preserve">Proficient in R or Python programming in Windows </w:t>
            </w:r>
            <w:r w:rsidR="00452843">
              <w:t xml:space="preserve">or Linux </w:t>
            </w:r>
            <w:r>
              <w:t>environment and practical experience with common IDEs e.g. RStudio, VS Code, etc.</w:t>
            </w:r>
          </w:p>
        </w:tc>
        <w:tc>
          <w:tcPr>
            <w:tcW w:w="1212" w:type="dxa"/>
          </w:tcPr>
          <w:p w14:paraId="77297F33" w14:textId="678EDD63" w:rsidR="00D77688" w:rsidRDefault="000F7725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E01AD82" w14:textId="0D395E76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A9A8F3D" w14:textId="77777777" w:rsidTr="00634ABC">
        <w:tc>
          <w:tcPr>
            <w:tcW w:w="7204" w:type="dxa"/>
          </w:tcPr>
          <w:p w14:paraId="0CF287D7" w14:textId="59C5436E" w:rsidR="00D77688" w:rsidRPr="000F7725" w:rsidRDefault="000F7725" w:rsidP="00D77688">
            <w:r>
              <w:t xml:space="preserve">Experience of R </w:t>
            </w:r>
            <w:r w:rsidR="00657FED">
              <w:t xml:space="preserve">/ Python </w:t>
            </w:r>
            <w:r>
              <w:t xml:space="preserve">package development and </w:t>
            </w:r>
            <w:r w:rsidR="00657FED">
              <w:t>simple web-based deployment such as Shiny, Flask and Django</w:t>
            </w:r>
          </w:p>
        </w:tc>
        <w:tc>
          <w:tcPr>
            <w:tcW w:w="1212" w:type="dxa"/>
          </w:tcPr>
          <w:p w14:paraId="4F51FD2D" w14:textId="7A3C23B9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76A786C" w14:textId="703371FB" w:rsidR="00D77688" w:rsidRDefault="00657FED" w:rsidP="00D77688">
            <w:pPr>
              <w:pStyle w:val="NoSpacing"/>
              <w:jc w:val="center"/>
            </w:pPr>
            <w:r w:rsidRPr="00100CC5">
              <w:t>X</w:t>
            </w:r>
          </w:p>
        </w:tc>
      </w:tr>
      <w:tr w:rsidR="00634ABC" w14:paraId="29B83A64" w14:textId="77777777" w:rsidTr="00634ABC">
        <w:tc>
          <w:tcPr>
            <w:tcW w:w="7204" w:type="dxa"/>
          </w:tcPr>
          <w:p w14:paraId="4676065B" w14:textId="1CD1EBEE" w:rsidR="00634ABC" w:rsidRDefault="00657FED" w:rsidP="00634ABC">
            <w:r>
              <w:t xml:space="preserve">Knowledge or </w:t>
            </w:r>
            <w:r w:rsidR="0097483A">
              <w:t>practical</w:t>
            </w:r>
            <w:r>
              <w:t xml:space="preserve"> experience in statistical models for environmental variables such as rainfall, river flow, waves, wind, sea level, etc.</w:t>
            </w:r>
          </w:p>
        </w:tc>
        <w:tc>
          <w:tcPr>
            <w:tcW w:w="1212" w:type="dxa"/>
          </w:tcPr>
          <w:p w14:paraId="38DE99D1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EBFA8B6" w14:textId="3ADDFC1D" w:rsidR="00634ABC" w:rsidRDefault="00CF3040" w:rsidP="00634ABC">
            <w:pPr>
              <w:pStyle w:val="NoSpacing"/>
              <w:jc w:val="center"/>
            </w:pPr>
            <w:r>
              <w:t>X</w:t>
            </w:r>
          </w:p>
        </w:tc>
      </w:tr>
      <w:tr w:rsidR="00461A2F" w14:paraId="7687347B" w14:textId="77777777" w:rsidTr="00634ABC">
        <w:tc>
          <w:tcPr>
            <w:tcW w:w="7204" w:type="dxa"/>
          </w:tcPr>
          <w:p w14:paraId="6DFB7C46" w14:textId="77523D44" w:rsidR="00461A2F" w:rsidRDefault="007F1EC6" w:rsidP="00634ABC">
            <w:r>
              <w:t>Experience of academic publication with peer-reviewed journals</w:t>
            </w:r>
          </w:p>
        </w:tc>
        <w:tc>
          <w:tcPr>
            <w:tcW w:w="1212" w:type="dxa"/>
          </w:tcPr>
          <w:p w14:paraId="63DB89DB" w14:textId="77777777" w:rsidR="00461A2F" w:rsidRDefault="00461A2F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8447D48" w14:textId="29054B25" w:rsidR="00461A2F" w:rsidRDefault="007F1EC6" w:rsidP="00634ABC">
            <w:pPr>
              <w:pStyle w:val="NoSpacing"/>
              <w:jc w:val="center"/>
            </w:pPr>
            <w:r>
              <w:t>X</w:t>
            </w: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55CEAED7" w:rsidR="00D77688" w:rsidRDefault="007F1EC6" w:rsidP="00D77688">
            <w:r>
              <w:t>Able to present</w:t>
            </w:r>
            <w:r w:rsidR="0045394F">
              <w:t xml:space="preserve"> complex statistical concepts to non-specialists</w:t>
            </w:r>
          </w:p>
        </w:tc>
        <w:tc>
          <w:tcPr>
            <w:tcW w:w="1212" w:type="dxa"/>
          </w:tcPr>
          <w:p w14:paraId="72F03A96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05046FC7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1F708D92" w:rsidR="00D77688" w:rsidRDefault="00461A2F" w:rsidP="00D77688">
            <w:r>
              <w:t>E</w:t>
            </w:r>
            <w:r w:rsidRPr="002E003D">
              <w:t>xcellent critical thinking and problem solving skills</w:t>
            </w:r>
          </w:p>
        </w:tc>
        <w:tc>
          <w:tcPr>
            <w:tcW w:w="1212" w:type="dxa"/>
          </w:tcPr>
          <w:p w14:paraId="411A86B3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461A2F" w14:paraId="0EFC2DC1" w14:textId="77777777" w:rsidTr="00332DFF">
        <w:tc>
          <w:tcPr>
            <w:tcW w:w="7204" w:type="dxa"/>
          </w:tcPr>
          <w:p w14:paraId="7F2BECE9" w14:textId="66F5603F" w:rsidR="00461A2F" w:rsidRDefault="00461A2F" w:rsidP="00461A2F">
            <w:r>
              <w:t>E</w:t>
            </w:r>
            <w:r w:rsidRPr="002E003D">
              <w:t>xcellent written and verbal communication skills</w:t>
            </w:r>
          </w:p>
        </w:tc>
        <w:tc>
          <w:tcPr>
            <w:tcW w:w="1212" w:type="dxa"/>
          </w:tcPr>
          <w:p w14:paraId="532CA9D8" w14:textId="0AA07DD8" w:rsidR="00461A2F" w:rsidRDefault="007F1EC6" w:rsidP="00461A2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37C9F67" w14:textId="4A088B6E" w:rsidR="00461A2F" w:rsidRDefault="00461A2F" w:rsidP="00461A2F">
            <w:pPr>
              <w:pStyle w:val="NoSpacing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7F1EC6" w14:paraId="032714FC" w14:textId="77777777" w:rsidTr="00D84086">
        <w:tc>
          <w:tcPr>
            <w:tcW w:w="7204" w:type="dxa"/>
          </w:tcPr>
          <w:p w14:paraId="4A97423E" w14:textId="1FD08345" w:rsidR="007F1EC6" w:rsidRDefault="007F1EC6" w:rsidP="007F1EC6">
            <w:r>
              <w:t>Undergraduate or master degree</w:t>
            </w:r>
            <w:r w:rsidRPr="006E4964">
              <w:t xml:space="preserve"> in </w:t>
            </w:r>
            <w:r>
              <w:t>math</w:t>
            </w:r>
            <w:r w:rsidR="00F0160F">
              <w:t>ematics</w:t>
            </w:r>
            <w:r>
              <w:t xml:space="preserve">, statistics or </w:t>
            </w:r>
            <w:r w:rsidR="0010155A">
              <w:t>equivalent</w:t>
            </w:r>
          </w:p>
        </w:tc>
        <w:tc>
          <w:tcPr>
            <w:tcW w:w="1212" w:type="dxa"/>
          </w:tcPr>
          <w:p w14:paraId="27D5301F" w14:textId="3D7D249F" w:rsidR="007F1EC6" w:rsidRDefault="007F1EC6" w:rsidP="007F1EC6">
            <w:pPr>
              <w:pStyle w:val="NoSpacing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5C0C415B" w:rsidR="007F1EC6" w:rsidRDefault="007F1EC6" w:rsidP="007F1EC6">
            <w:pPr>
              <w:pStyle w:val="NoSpacing"/>
              <w:jc w:val="center"/>
            </w:pPr>
          </w:p>
        </w:tc>
      </w:tr>
      <w:tr w:rsidR="007F1EC6" w14:paraId="20096AF2" w14:textId="77777777" w:rsidTr="00D84086">
        <w:tc>
          <w:tcPr>
            <w:tcW w:w="7204" w:type="dxa"/>
          </w:tcPr>
          <w:p w14:paraId="7E4F4566" w14:textId="43217403" w:rsidR="007F1EC6" w:rsidRDefault="007F1EC6" w:rsidP="007F1EC6">
            <w:r w:rsidRPr="006E4964">
              <w:t>PhD</w:t>
            </w:r>
            <w:r w:rsidR="00452843">
              <w:t xml:space="preserve"> degree </w:t>
            </w:r>
            <w:r w:rsidR="00A43375">
              <w:t>and/</w:t>
            </w:r>
            <w:r w:rsidR="00452843">
              <w:t xml:space="preserve">or equivalent </w:t>
            </w:r>
            <w:r w:rsidR="00A43375">
              <w:t xml:space="preserve">practical </w:t>
            </w:r>
            <w:r w:rsidR="00452843">
              <w:t xml:space="preserve">experience </w:t>
            </w:r>
            <w:r w:rsidRPr="006E4964">
              <w:t xml:space="preserve">in </w:t>
            </w:r>
            <w:r w:rsidR="00452843">
              <w:t xml:space="preserve">statistical modelling </w:t>
            </w:r>
            <w:r>
              <w:t xml:space="preserve">or </w:t>
            </w:r>
            <w:r w:rsidR="00F650CF">
              <w:t>other</w:t>
            </w:r>
            <w:r w:rsidR="00DC32FA">
              <w:t xml:space="preserve"> </w:t>
            </w:r>
            <w:r w:rsidR="0024128C">
              <w:t>topics</w:t>
            </w:r>
            <w:r w:rsidR="003351E7">
              <w:t xml:space="preserve"> </w:t>
            </w:r>
            <w:r>
              <w:t xml:space="preserve">with </w:t>
            </w:r>
            <w:r w:rsidR="00626CA7">
              <w:t xml:space="preserve">a </w:t>
            </w:r>
            <w:r>
              <w:t xml:space="preserve">significant </w:t>
            </w:r>
            <w:r w:rsidR="004B087B">
              <w:t xml:space="preserve">proportion </w:t>
            </w:r>
            <w:r>
              <w:t xml:space="preserve">of statistical </w:t>
            </w:r>
            <w:r w:rsidR="00A23B49">
              <w:t>modelling</w:t>
            </w:r>
          </w:p>
        </w:tc>
        <w:tc>
          <w:tcPr>
            <w:tcW w:w="1212" w:type="dxa"/>
          </w:tcPr>
          <w:p w14:paraId="422660DA" w14:textId="3DC09067" w:rsidR="007F1EC6" w:rsidRDefault="00452843" w:rsidP="007F1EC6">
            <w:pPr>
              <w:pStyle w:val="NoSpacing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555E5C57" w14:textId="0A74CBF1" w:rsidR="007F1EC6" w:rsidRDefault="007F1EC6" w:rsidP="007F1EC6">
            <w:pPr>
              <w:pStyle w:val="NoSpacing"/>
              <w:jc w:val="center"/>
            </w:pPr>
          </w:p>
        </w:tc>
      </w:tr>
    </w:tbl>
    <w:p w14:paraId="186B0415" w14:textId="77777777" w:rsidR="00D77688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5B797FAB" w:rsidR="00D77688" w:rsidRDefault="007F1EC6" w:rsidP="00D77688">
            <w:r>
              <w:t xml:space="preserve">Hybrid working </w:t>
            </w:r>
            <w:r w:rsidR="00D77688" w:rsidRPr="007B6DA6">
              <w:t>(40% office, 60% working from home)</w:t>
            </w:r>
            <w:r>
              <w:t xml:space="preserve"> subject to company’s future arrangement</w:t>
            </w:r>
          </w:p>
        </w:tc>
        <w:tc>
          <w:tcPr>
            <w:tcW w:w="1212" w:type="dxa"/>
          </w:tcPr>
          <w:p w14:paraId="40FF0F3B" w14:textId="75472BFC" w:rsidR="00D77688" w:rsidRDefault="007F1EC6" w:rsidP="00D77688">
            <w:pPr>
              <w:pStyle w:val="NoSpacing"/>
              <w:jc w:val="center"/>
            </w:pPr>
            <w:r w:rsidRPr="007B6DA6">
              <w:t>X</w:t>
            </w:r>
          </w:p>
        </w:tc>
        <w:tc>
          <w:tcPr>
            <w:tcW w:w="1212" w:type="dxa"/>
          </w:tcPr>
          <w:p w14:paraId="13F80F85" w14:textId="77777777" w:rsidR="00D77688" w:rsidRDefault="00D77688" w:rsidP="00D77688">
            <w:pPr>
              <w:pStyle w:val="NoSpacing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4057B1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6BB4" w14:textId="77777777" w:rsidR="0093039B" w:rsidRDefault="0093039B" w:rsidP="00700852">
      <w:pPr>
        <w:spacing w:line="240" w:lineRule="auto"/>
      </w:pPr>
      <w:r>
        <w:separator/>
      </w:r>
    </w:p>
  </w:endnote>
  <w:endnote w:type="continuationSeparator" w:id="0">
    <w:p w14:paraId="15DAFAE2" w14:textId="77777777" w:rsidR="0093039B" w:rsidRDefault="0093039B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7884" w14:textId="77777777" w:rsidR="0093039B" w:rsidRDefault="0093039B" w:rsidP="00700852">
      <w:pPr>
        <w:spacing w:line="240" w:lineRule="auto"/>
      </w:pPr>
      <w:r>
        <w:separator/>
      </w:r>
    </w:p>
  </w:footnote>
  <w:footnote w:type="continuationSeparator" w:id="0">
    <w:p w14:paraId="06C6B976" w14:textId="77777777" w:rsidR="0093039B" w:rsidRDefault="0093039B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EndPr/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423F2"/>
    <w:rsid w:val="00055908"/>
    <w:rsid w:val="00065A39"/>
    <w:rsid w:val="0009036E"/>
    <w:rsid w:val="000A2BD7"/>
    <w:rsid w:val="000D441F"/>
    <w:rsid w:val="000E1535"/>
    <w:rsid w:val="000E77A8"/>
    <w:rsid w:val="000F7725"/>
    <w:rsid w:val="0010155A"/>
    <w:rsid w:val="00157DEB"/>
    <w:rsid w:val="00174F83"/>
    <w:rsid w:val="001827FF"/>
    <w:rsid w:val="002337A7"/>
    <w:rsid w:val="0024128C"/>
    <w:rsid w:val="00257147"/>
    <w:rsid w:val="0026422A"/>
    <w:rsid w:val="00275491"/>
    <w:rsid w:val="00291B5C"/>
    <w:rsid w:val="00293552"/>
    <w:rsid w:val="002A1C9A"/>
    <w:rsid w:val="002B4250"/>
    <w:rsid w:val="002E27D8"/>
    <w:rsid w:val="002E45B7"/>
    <w:rsid w:val="002E7D6B"/>
    <w:rsid w:val="0031301F"/>
    <w:rsid w:val="00332F98"/>
    <w:rsid w:val="003351E7"/>
    <w:rsid w:val="00341B93"/>
    <w:rsid w:val="00350EBF"/>
    <w:rsid w:val="00357132"/>
    <w:rsid w:val="003B18E8"/>
    <w:rsid w:val="003E341B"/>
    <w:rsid w:val="003F475A"/>
    <w:rsid w:val="004057B1"/>
    <w:rsid w:val="00410738"/>
    <w:rsid w:val="00417415"/>
    <w:rsid w:val="004303FB"/>
    <w:rsid w:val="004443EF"/>
    <w:rsid w:val="00452843"/>
    <w:rsid w:val="0045394F"/>
    <w:rsid w:val="00461A2F"/>
    <w:rsid w:val="00477D4C"/>
    <w:rsid w:val="004B087B"/>
    <w:rsid w:val="004B64AB"/>
    <w:rsid w:val="004E3DC1"/>
    <w:rsid w:val="00500C49"/>
    <w:rsid w:val="005142A9"/>
    <w:rsid w:val="00556E7A"/>
    <w:rsid w:val="00570969"/>
    <w:rsid w:val="00573E3C"/>
    <w:rsid w:val="00581AB1"/>
    <w:rsid w:val="00590058"/>
    <w:rsid w:val="005A3B34"/>
    <w:rsid w:val="005A7F10"/>
    <w:rsid w:val="00622870"/>
    <w:rsid w:val="00626CA7"/>
    <w:rsid w:val="00630F53"/>
    <w:rsid w:val="0063405F"/>
    <w:rsid w:val="00634ABC"/>
    <w:rsid w:val="00645AE0"/>
    <w:rsid w:val="00657620"/>
    <w:rsid w:val="00657FED"/>
    <w:rsid w:val="00663E60"/>
    <w:rsid w:val="00677483"/>
    <w:rsid w:val="006854CD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9769A"/>
    <w:rsid w:val="007C4F19"/>
    <w:rsid w:val="007F1EC6"/>
    <w:rsid w:val="00823589"/>
    <w:rsid w:val="00857290"/>
    <w:rsid w:val="00857458"/>
    <w:rsid w:val="0086617D"/>
    <w:rsid w:val="0088240E"/>
    <w:rsid w:val="00884A2E"/>
    <w:rsid w:val="008A6AB2"/>
    <w:rsid w:val="008B2E14"/>
    <w:rsid w:val="008B36EA"/>
    <w:rsid w:val="008D4E88"/>
    <w:rsid w:val="00902FC0"/>
    <w:rsid w:val="00905063"/>
    <w:rsid w:val="00905B88"/>
    <w:rsid w:val="0093039B"/>
    <w:rsid w:val="009431DF"/>
    <w:rsid w:val="009635F3"/>
    <w:rsid w:val="0097483A"/>
    <w:rsid w:val="009C04CF"/>
    <w:rsid w:val="009D3201"/>
    <w:rsid w:val="009E7381"/>
    <w:rsid w:val="00A079EE"/>
    <w:rsid w:val="00A150A3"/>
    <w:rsid w:val="00A23B49"/>
    <w:rsid w:val="00A24B3A"/>
    <w:rsid w:val="00A3158B"/>
    <w:rsid w:val="00A33BCD"/>
    <w:rsid w:val="00A43375"/>
    <w:rsid w:val="00A44079"/>
    <w:rsid w:val="00A61000"/>
    <w:rsid w:val="00A660AC"/>
    <w:rsid w:val="00A7625C"/>
    <w:rsid w:val="00AA72F4"/>
    <w:rsid w:val="00AC0AB9"/>
    <w:rsid w:val="00AF0981"/>
    <w:rsid w:val="00B26A9E"/>
    <w:rsid w:val="00B31685"/>
    <w:rsid w:val="00B372F3"/>
    <w:rsid w:val="00BB06B7"/>
    <w:rsid w:val="00BB4B48"/>
    <w:rsid w:val="00BC3E3B"/>
    <w:rsid w:val="00BC5625"/>
    <w:rsid w:val="00BF1168"/>
    <w:rsid w:val="00BF47AE"/>
    <w:rsid w:val="00C0439E"/>
    <w:rsid w:val="00C04767"/>
    <w:rsid w:val="00C16285"/>
    <w:rsid w:val="00C420A8"/>
    <w:rsid w:val="00C567CC"/>
    <w:rsid w:val="00C6249B"/>
    <w:rsid w:val="00C91BFA"/>
    <w:rsid w:val="00C9625A"/>
    <w:rsid w:val="00CA6B33"/>
    <w:rsid w:val="00CF3040"/>
    <w:rsid w:val="00CF46EC"/>
    <w:rsid w:val="00CF7905"/>
    <w:rsid w:val="00D21034"/>
    <w:rsid w:val="00D30C0A"/>
    <w:rsid w:val="00D604F5"/>
    <w:rsid w:val="00D77688"/>
    <w:rsid w:val="00D810AC"/>
    <w:rsid w:val="00DB3389"/>
    <w:rsid w:val="00DC32FA"/>
    <w:rsid w:val="00DF2A7D"/>
    <w:rsid w:val="00DF7B14"/>
    <w:rsid w:val="00E55DB1"/>
    <w:rsid w:val="00E62F42"/>
    <w:rsid w:val="00E975D2"/>
    <w:rsid w:val="00EE54D5"/>
    <w:rsid w:val="00EE6C29"/>
    <w:rsid w:val="00F0160F"/>
    <w:rsid w:val="00F47575"/>
    <w:rsid w:val="00F514FE"/>
    <w:rsid w:val="00F650CF"/>
    <w:rsid w:val="00F65D62"/>
    <w:rsid w:val="00F7411C"/>
    <w:rsid w:val="00F85D01"/>
    <w:rsid w:val="00FA593E"/>
    <w:rsid w:val="00FB0218"/>
    <w:rsid w:val="00FD6ABD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74431E" w:rsidRDefault="00C34EC8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74431E" w:rsidRDefault="00C34EC8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275491"/>
    <w:rsid w:val="002B4250"/>
    <w:rsid w:val="003B1E2A"/>
    <w:rsid w:val="00480F4A"/>
    <w:rsid w:val="006854CD"/>
    <w:rsid w:val="0074431E"/>
    <w:rsid w:val="008A6AB2"/>
    <w:rsid w:val="009404B3"/>
    <w:rsid w:val="009A7CD5"/>
    <w:rsid w:val="00BD227F"/>
    <w:rsid w:val="00C34EC8"/>
    <w:rsid w:val="00C420A8"/>
    <w:rsid w:val="00D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93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Sharon Draper</cp:lastModifiedBy>
  <cp:revision>26</cp:revision>
  <cp:lastPrinted>2016-09-12T14:00:00Z</cp:lastPrinted>
  <dcterms:created xsi:type="dcterms:W3CDTF">2024-04-24T10:07:00Z</dcterms:created>
  <dcterms:modified xsi:type="dcterms:W3CDTF">2024-08-14T14:45:00Z</dcterms:modified>
</cp:coreProperties>
</file>